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2F" w:rsidRPr="00B47366" w:rsidRDefault="003E7980" w:rsidP="0085672F">
      <w:pPr>
        <w:spacing w:line="280" w:lineRule="exact"/>
        <w:rPr>
          <w:rFonts w:asciiTheme="minorEastAsia"/>
          <w:color w:val="000000" w:themeColor="text1"/>
        </w:rPr>
      </w:pPr>
      <w:bookmarkStart w:id="0" w:name="JUMP_KOU_1_0"/>
      <w:bookmarkStart w:id="1" w:name="JUMP_KOU_2_0"/>
      <w:r>
        <w:rPr>
          <w:rFonts w:asciiTheme="minorEastAsia" w:hint="eastAsia"/>
          <w:color w:val="000000" w:themeColor="text1"/>
        </w:rPr>
        <w:t>様式第</w:t>
      </w:r>
      <w:r>
        <w:rPr>
          <w:rFonts w:asciiTheme="minorEastAsia"/>
          <w:color w:val="000000" w:themeColor="text1"/>
        </w:rPr>
        <w:t>1</w:t>
      </w:r>
      <w:r>
        <w:rPr>
          <w:rFonts w:asciiTheme="minorEastAsia" w:hint="eastAsia"/>
          <w:color w:val="000000" w:themeColor="text1"/>
        </w:rPr>
        <w:t>号（第</w:t>
      </w:r>
      <w:r>
        <w:rPr>
          <w:rFonts w:asciiTheme="minorEastAsia"/>
          <w:color w:val="000000" w:themeColor="text1"/>
        </w:rPr>
        <w:t>3</w:t>
      </w:r>
      <w:r>
        <w:rPr>
          <w:rFonts w:asciiTheme="minorEastAsia" w:hint="eastAsia"/>
          <w:color w:val="000000" w:themeColor="text1"/>
        </w:rPr>
        <w:t>条関係）</w:t>
      </w:r>
    </w:p>
    <w:p w:rsidR="0085672F" w:rsidRPr="00B47366" w:rsidRDefault="0085672F" w:rsidP="0085672F">
      <w:pPr>
        <w:spacing w:line="280" w:lineRule="exact"/>
        <w:rPr>
          <w:rFonts w:asciiTheme="minorEastAsia"/>
          <w:color w:val="000000" w:themeColor="text1"/>
        </w:rPr>
      </w:pPr>
    </w:p>
    <w:p w:rsidR="0085672F" w:rsidRPr="00B47366" w:rsidRDefault="0085672F" w:rsidP="0085672F">
      <w:pPr>
        <w:spacing w:line="280" w:lineRule="exact"/>
        <w:jc w:val="center"/>
        <w:rPr>
          <w:rFonts w:asciiTheme="minorEastAsia"/>
          <w:color w:val="000000" w:themeColor="text1"/>
          <w:lang w:eastAsia="zh-CN"/>
        </w:rPr>
      </w:pPr>
      <w:r w:rsidRPr="00B47366">
        <w:rPr>
          <w:rFonts w:asciiTheme="minorEastAsia" w:hAnsiTheme="minorEastAsia" w:hint="eastAsia"/>
          <w:color w:val="000000" w:themeColor="text1"/>
          <w:spacing w:val="53"/>
        </w:rPr>
        <w:t>助成</w:t>
      </w:r>
      <w:r w:rsidRPr="00B47366">
        <w:rPr>
          <w:rFonts w:asciiTheme="minorEastAsia" w:hAnsiTheme="minorEastAsia" w:hint="eastAsia"/>
          <w:color w:val="000000" w:themeColor="text1"/>
          <w:spacing w:val="53"/>
          <w:lang w:eastAsia="zh-CN"/>
        </w:rPr>
        <w:t>企業指定申請</w:t>
      </w:r>
      <w:r w:rsidRPr="00B47366">
        <w:rPr>
          <w:rFonts w:asciiTheme="minorEastAsia" w:hAnsiTheme="minorEastAsia" w:hint="eastAsia"/>
          <w:color w:val="000000" w:themeColor="text1"/>
          <w:lang w:eastAsia="zh-CN"/>
        </w:rPr>
        <w:t>書</w:t>
      </w:r>
    </w:p>
    <w:p w:rsidR="0085672F" w:rsidRPr="00B47366" w:rsidRDefault="0085672F" w:rsidP="0085672F">
      <w:pPr>
        <w:spacing w:line="280" w:lineRule="exact"/>
        <w:rPr>
          <w:rFonts w:asciiTheme="minorEastAsia"/>
          <w:color w:val="000000" w:themeColor="text1"/>
          <w:lang w:eastAsia="zh-CN"/>
        </w:rPr>
      </w:pPr>
    </w:p>
    <w:p w:rsidR="0085672F" w:rsidRPr="00B47366" w:rsidRDefault="0085672F" w:rsidP="0085672F">
      <w:pPr>
        <w:spacing w:line="280" w:lineRule="exact"/>
        <w:jc w:val="right"/>
        <w:rPr>
          <w:rFonts w:asciiTheme="minorEastAsia"/>
          <w:color w:val="000000" w:themeColor="text1"/>
          <w:lang w:eastAsia="zh-CN"/>
        </w:rPr>
      </w:pPr>
      <w:r w:rsidRPr="00B47366">
        <w:rPr>
          <w:rFonts w:asciiTheme="minorEastAsia" w:hAnsiTheme="minorEastAsia" w:hint="eastAsia"/>
          <w:color w:val="000000" w:themeColor="text1"/>
          <w:lang w:eastAsia="zh-CN"/>
        </w:rPr>
        <w:t xml:space="preserve">年　　月　　日　　</w:t>
      </w:r>
    </w:p>
    <w:p w:rsidR="0085672F" w:rsidRPr="00B47366" w:rsidRDefault="0085672F" w:rsidP="0085672F">
      <w:pPr>
        <w:spacing w:line="280" w:lineRule="exact"/>
        <w:rPr>
          <w:rFonts w:asciiTheme="minorEastAsia"/>
          <w:color w:val="000000" w:themeColor="text1"/>
          <w:lang w:eastAsia="zh-CN"/>
        </w:rPr>
      </w:pPr>
    </w:p>
    <w:p w:rsidR="0085672F" w:rsidRPr="00B47366" w:rsidRDefault="0085672F" w:rsidP="0085672F">
      <w:pPr>
        <w:spacing w:after="240" w:line="280" w:lineRule="exact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  <w:lang w:eastAsia="zh-CN"/>
        </w:rPr>
        <w:t xml:space="preserve">　　</w:t>
      </w:r>
      <w:r w:rsidRPr="00B47366">
        <w:rPr>
          <w:rFonts w:asciiTheme="minorEastAsia" w:hAnsiTheme="minorEastAsia" w:hint="eastAsia"/>
          <w:color w:val="000000" w:themeColor="text1"/>
        </w:rPr>
        <w:t>高森町長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2"/>
        <w:gridCol w:w="1388"/>
        <w:gridCol w:w="2920"/>
      </w:tblGrid>
      <w:tr w:rsidR="00B47366" w:rsidRPr="00B47366" w:rsidTr="00754E9C">
        <w:trPr>
          <w:cantSplit/>
          <w:trHeight w:val="303"/>
        </w:trPr>
        <w:tc>
          <w:tcPr>
            <w:tcW w:w="42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72F" w:rsidRPr="00B47366" w:rsidRDefault="0085672F" w:rsidP="0085672F">
            <w:pPr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72F" w:rsidRPr="00B47366" w:rsidRDefault="0085672F" w:rsidP="0085672F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72F" w:rsidRPr="00B47366" w:rsidRDefault="0085672F" w:rsidP="0085672F">
            <w:pPr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85672F" w:rsidRPr="00B47366" w:rsidTr="00754E9C">
        <w:trPr>
          <w:cantSplit/>
          <w:trHeight w:val="723"/>
        </w:trPr>
        <w:tc>
          <w:tcPr>
            <w:tcW w:w="4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72F" w:rsidRPr="00B47366" w:rsidRDefault="0085672F" w:rsidP="0085672F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2F" w:rsidRPr="00B47366" w:rsidRDefault="0085672F" w:rsidP="0085672F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53"/>
                <w:position w:val="16"/>
              </w:rPr>
              <w:t>名称及</w:t>
            </w:r>
            <w:r w:rsidRPr="00B47366">
              <w:rPr>
                <w:rFonts w:asciiTheme="minorEastAsia" w:hAnsiTheme="minorEastAsia" w:hint="eastAsia"/>
                <w:color w:val="000000" w:themeColor="text1"/>
                <w:position w:val="16"/>
              </w:rPr>
              <w:t>び</w:t>
            </w:r>
            <w:r w:rsidRPr="00B47366">
              <w:rPr>
                <w:rFonts w:asciiTheme="minorEastAsia" w:hAnsiTheme="minorEastAsia" w:hint="eastAsia"/>
                <w:color w:val="000000" w:themeColor="text1"/>
              </w:rPr>
              <w:t>代表者氏名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2F" w:rsidRPr="00B47366" w:rsidRDefault="0085672F" w:rsidP="0085672F">
            <w:pPr>
              <w:pStyle w:val="a8"/>
              <w:wordWrap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4736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印　　</w:t>
            </w:r>
          </w:p>
        </w:tc>
      </w:tr>
    </w:tbl>
    <w:p w:rsidR="0085672F" w:rsidRPr="00B47366" w:rsidRDefault="0085672F" w:rsidP="0085672F">
      <w:pPr>
        <w:spacing w:line="280" w:lineRule="exact"/>
        <w:rPr>
          <w:rFonts w:asciiTheme="minorEastAsia"/>
          <w:color w:val="000000" w:themeColor="text1"/>
        </w:rPr>
      </w:pPr>
    </w:p>
    <w:p w:rsidR="0085672F" w:rsidRPr="00B47366" w:rsidRDefault="0085672F" w:rsidP="0085672F">
      <w:pPr>
        <w:spacing w:after="120" w:line="280" w:lineRule="exact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</w:rPr>
        <w:t xml:space="preserve">　高森町企業等立地の促進に関する条例第</w:t>
      </w:r>
      <w:r w:rsidRPr="00B47366">
        <w:rPr>
          <w:rFonts w:asciiTheme="minorEastAsia" w:hAnsiTheme="minorEastAsia"/>
          <w:color w:val="000000" w:themeColor="text1"/>
        </w:rPr>
        <w:t>6</w:t>
      </w:r>
      <w:r w:rsidRPr="00B47366">
        <w:rPr>
          <w:rFonts w:asciiTheme="minorEastAsia" w:hAnsiTheme="minorEastAsia" w:hint="eastAsia"/>
          <w:color w:val="000000" w:themeColor="text1"/>
        </w:rPr>
        <w:t>条第</w:t>
      </w:r>
      <w:r w:rsidRPr="00B47366">
        <w:rPr>
          <w:rFonts w:asciiTheme="minorEastAsia" w:hAnsiTheme="minorEastAsia"/>
          <w:color w:val="000000" w:themeColor="text1"/>
        </w:rPr>
        <w:t>1</w:t>
      </w:r>
      <w:r w:rsidRPr="00B47366">
        <w:rPr>
          <w:rFonts w:asciiTheme="minorEastAsia" w:hAnsiTheme="minorEastAsia" w:hint="eastAsia"/>
          <w:color w:val="000000" w:themeColor="text1"/>
        </w:rPr>
        <w:t>項の規定により助成企業の指定を受けたいので、事業計画、その他関係書類を添えて申請します。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1116"/>
        <w:gridCol w:w="4284"/>
      </w:tblGrid>
      <w:tr w:rsidR="00B47366" w:rsidRPr="00B47366" w:rsidTr="000D5502">
        <w:trPr>
          <w:cantSplit/>
          <w:trHeight w:val="780"/>
        </w:trPr>
        <w:tc>
          <w:tcPr>
            <w:tcW w:w="1920" w:type="dxa"/>
            <w:vAlign w:val="center"/>
          </w:tcPr>
          <w:p w:rsidR="0085672F" w:rsidRPr="00B47366" w:rsidRDefault="0085672F" w:rsidP="0085672F">
            <w:pPr>
              <w:spacing w:line="280" w:lineRule="exact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本社の所在地</w:t>
            </w:r>
          </w:p>
        </w:tc>
        <w:tc>
          <w:tcPr>
            <w:tcW w:w="6600" w:type="dxa"/>
            <w:gridSpan w:val="3"/>
            <w:vAlign w:val="center"/>
          </w:tcPr>
          <w:p w:rsidR="0085672F" w:rsidRPr="00B47366" w:rsidRDefault="0085672F" w:rsidP="0085672F">
            <w:pPr>
              <w:spacing w:line="280" w:lineRule="exac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B47366" w:rsidRPr="00B47366" w:rsidTr="00754E9C">
        <w:trPr>
          <w:cantSplit/>
          <w:trHeight w:val="1000"/>
        </w:trPr>
        <w:tc>
          <w:tcPr>
            <w:tcW w:w="1920" w:type="dxa"/>
            <w:vAlign w:val="center"/>
          </w:tcPr>
          <w:p w:rsidR="0085672F" w:rsidRPr="00B47366" w:rsidRDefault="0085672F" w:rsidP="00EC1187">
            <w:pPr>
              <w:spacing w:line="280" w:lineRule="exact"/>
              <w:jc w:val="center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-4"/>
              </w:rPr>
              <w:t>新設、増設、設備の導入・更新、又は物件取得する</w:t>
            </w:r>
            <w:r w:rsidRPr="00B47366">
              <w:rPr>
                <w:rFonts w:asciiTheme="minorEastAsia" w:hAnsiTheme="minorEastAsia" w:hint="eastAsia"/>
                <w:color w:val="000000" w:themeColor="text1"/>
              </w:rPr>
              <w:t>工場・事務所・店舗等の</w:t>
            </w:r>
            <w:r w:rsidRPr="00B47366">
              <w:rPr>
                <w:rFonts w:asciiTheme="minorEastAsia" w:hAnsiTheme="minorEastAsia" w:hint="eastAsia"/>
                <w:color w:val="000000" w:themeColor="text1"/>
                <w:u w:val="wave"/>
              </w:rPr>
              <w:t>所在地</w:t>
            </w:r>
          </w:p>
        </w:tc>
        <w:tc>
          <w:tcPr>
            <w:tcW w:w="6600" w:type="dxa"/>
            <w:gridSpan w:val="3"/>
            <w:vAlign w:val="center"/>
          </w:tcPr>
          <w:p w:rsidR="0085672F" w:rsidRPr="00B47366" w:rsidRDefault="0085672F" w:rsidP="0085672F">
            <w:pPr>
              <w:spacing w:line="280" w:lineRule="exac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B47366" w:rsidRPr="00B47366" w:rsidTr="00754E9C">
        <w:trPr>
          <w:cantSplit/>
          <w:trHeight w:val="1000"/>
        </w:trPr>
        <w:tc>
          <w:tcPr>
            <w:tcW w:w="1920" w:type="dxa"/>
            <w:vAlign w:val="center"/>
          </w:tcPr>
          <w:p w:rsidR="0085672F" w:rsidRPr="00B47366" w:rsidRDefault="0085672F" w:rsidP="00EC1187">
            <w:pPr>
              <w:spacing w:line="280" w:lineRule="exact"/>
              <w:jc w:val="center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-4"/>
              </w:rPr>
              <w:t>新設、増設、設備の導入・更新、又は物件取得する</w:t>
            </w:r>
            <w:r w:rsidRPr="00B47366">
              <w:rPr>
                <w:rFonts w:asciiTheme="minorEastAsia" w:hAnsiTheme="minorEastAsia" w:hint="eastAsia"/>
                <w:color w:val="000000" w:themeColor="text1"/>
              </w:rPr>
              <w:t>工場・事務所・店舗等の</w:t>
            </w:r>
            <w:r w:rsidRPr="00B47366">
              <w:rPr>
                <w:rFonts w:asciiTheme="minorEastAsia" w:hAnsiTheme="minorEastAsia" w:hint="eastAsia"/>
                <w:color w:val="000000" w:themeColor="text1"/>
                <w:u w:val="wave"/>
              </w:rPr>
              <w:t>名称</w:t>
            </w:r>
          </w:p>
        </w:tc>
        <w:tc>
          <w:tcPr>
            <w:tcW w:w="6600" w:type="dxa"/>
            <w:gridSpan w:val="3"/>
            <w:vAlign w:val="center"/>
          </w:tcPr>
          <w:p w:rsidR="0085672F" w:rsidRPr="00B47366" w:rsidRDefault="0085672F" w:rsidP="0085672F">
            <w:pPr>
              <w:spacing w:line="280" w:lineRule="exac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B47366" w:rsidRPr="00B47366" w:rsidTr="00754E9C">
        <w:trPr>
          <w:cantSplit/>
          <w:trHeight w:val="676"/>
        </w:trPr>
        <w:tc>
          <w:tcPr>
            <w:tcW w:w="1920" w:type="dxa"/>
            <w:vMerge w:val="restart"/>
            <w:vAlign w:val="center"/>
          </w:tcPr>
          <w:p w:rsidR="0085672F" w:rsidRPr="00B47366" w:rsidRDefault="0085672F" w:rsidP="00EC1187">
            <w:pPr>
              <w:spacing w:line="280" w:lineRule="exact"/>
              <w:jc w:val="center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-4"/>
              </w:rPr>
              <w:t>新設、増設、設備の導入・更新、又は物件取得する</w:t>
            </w:r>
            <w:r w:rsidRPr="00B47366">
              <w:rPr>
                <w:rFonts w:asciiTheme="minorEastAsia" w:hAnsiTheme="minorEastAsia" w:hint="eastAsia"/>
                <w:color w:val="000000" w:themeColor="text1"/>
              </w:rPr>
              <w:t>工場・事務所・店舗等の</w:t>
            </w:r>
            <w:r w:rsidRPr="00B47366">
              <w:rPr>
                <w:rFonts w:asciiTheme="minorEastAsia" w:hAnsiTheme="minorEastAsia" w:hint="eastAsia"/>
                <w:color w:val="000000" w:themeColor="text1"/>
                <w:u w:val="wave"/>
              </w:rPr>
              <w:t>概要</w:t>
            </w:r>
          </w:p>
        </w:tc>
        <w:tc>
          <w:tcPr>
            <w:tcW w:w="2316" w:type="dxa"/>
            <w:gridSpan w:val="2"/>
            <w:vAlign w:val="center"/>
          </w:tcPr>
          <w:p w:rsidR="0085672F" w:rsidRPr="00B47366" w:rsidRDefault="0085672F" w:rsidP="0085672F">
            <w:pPr>
              <w:spacing w:line="280" w:lineRule="exac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生産品目又は営業内容</w:t>
            </w:r>
          </w:p>
        </w:tc>
        <w:tc>
          <w:tcPr>
            <w:tcW w:w="4284" w:type="dxa"/>
            <w:vAlign w:val="center"/>
          </w:tcPr>
          <w:p w:rsidR="0085672F" w:rsidRPr="00B47366" w:rsidRDefault="0085672F" w:rsidP="0085672F">
            <w:pPr>
              <w:spacing w:line="280" w:lineRule="exac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B47366" w:rsidRPr="00B47366" w:rsidTr="00754E9C">
        <w:trPr>
          <w:cantSplit/>
          <w:trHeight w:val="676"/>
        </w:trPr>
        <w:tc>
          <w:tcPr>
            <w:tcW w:w="1920" w:type="dxa"/>
            <w:vMerge/>
            <w:vAlign w:val="center"/>
          </w:tcPr>
          <w:p w:rsidR="0085672F" w:rsidRPr="00B47366" w:rsidRDefault="0085672F" w:rsidP="00EC1187">
            <w:pPr>
              <w:spacing w:line="280" w:lineRule="exact"/>
              <w:jc w:val="center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2316" w:type="dxa"/>
            <w:gridSpan w:val="2"/>
            <w:tcBorders>
              <w:bottom w:val="nil"/>
            </w:tcBorders>
            <w:vAlign w:val="center"/>
          </w:tcPr>
          <w:p w:rsidR="0085672F" w:rsidRPr="00B47366" w:rsidRDefault="0085672F" w:rsidP="0085672F">
            <w:pPr>
              <w:spacing w:line="280" w:lineRule="exac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生産能力又は売上高</w:t>
            </w:r>
            <w:bookmarkStart w:id="2" w:name="_GoBack"/>
            <w:bookmarkEnd w:id="2"/>
          </w:p>
        </w:tc>
        <w:tc>
          <w:tcPr>
            <w:tcW w:w="4284" w:type="dxa"/>
            <w:tcBorders>
              <w:bottom w:val="nil"/>
            </w:tcBorders>
            <w:vAlign w:val="center"/>
          </w:tcPr>
          <w:p w:rsidR="0085672F" w:rsidRPr="00B47366" w:rsidRDefault="0085672F" w:rsidP="0085672F">
            <w:pPr>
              <w:spacing w:line="280" w:lineRule="exac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B47366" w:rsidRPr="00B47366" w:rsidTr="00754E9C">
        <w:trPr>
          <w:cantSplit/>
          <w:trHeight w:val="1000"/>
        </w:trPr>
        <w:tc>
          <w:tcPr>
            <w:tcW w:w="1920" w:type="dxa"/>
            <w:vAlign w:val="center"/>
          </w:tcPr>
          <w:p w:rsidR="0085672F" w:rsidRPr="00B47366" w:rsidRDefault="0085672F" w:rsidP="00EC1187">
            <w:pPr>
              <w:spacing w:line="280" w:lineRule="exact"/>
              <w:jc w:val="center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-4"/>
              </w:rPr>
              <w:t>新設、増設、設備の導入・更新、又は物件取得する</w:t>
            </w:r>
            <w:r w:rsidRPr="00B47366">
              <w:rPr>
                <w:rFonts w:asciiTheme="minorEastAsia" w:hAnsiTheme="minorEastAsia" w:hint="eastAsia"/>
                <w:color w:val="000000" w:themeColor="text1"/>
              </w:rPr>
              <w:t>工場・事務所・店舗等の</w:t>
            </w:r>
            <w:r w:rsidRPr="00B47366">
              <w:rPr>
                <w:rFonts w:asciiTheme="minorEastAsia" w:hAnsiTheme="minorEastAsia" w:hint="eastAsia"/>
                <w:color w:val="000000" w:themeColor="text1"/>
                <w:u w:val="wave"/>
              </w:rPr>
              <w:t>総投資額</w:t>
            </w:r>
          </w:p>
        </w:tc>
        <w:tc>
          <w:tcPr>
            <w:tcW w:w="6600" w:type="dxa"/>
            <w:gridSpan w:val="3"/>
            <w:vAlign w:val="center"/>
          </w:tcPr>
          <w:p w:rsidR="0085672F" w:rsidRPr="00B47366" w:rsidRDefault="0085672F" w:rsidP="0085672F">
            <w:pPr>
              <w:spacing w:line="280" w:lineRule="exact"/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B47366" w:rsidRPr="00B47366" w:rsidTr="00754E9C">
        <w:trPr>
          <w:cantSplit/>
          <w:trHeight w:val="676"/>
        </w:trPr>
        <w:tc>
          <w:tcPr>
            <w:tcW w:w="1920" w:type="dxa"/>
            <w:vMerge w:val="restart"/>
            <w:vAlign w:val="center"/>
          </w:tcPr>
          <w:p w:rsidR="0085672F" w:rsidRPr="00B47366" w:rsidRDefault="0085672F" w:rsidP="00EC1187">
            <w:pPr>
              <w:spacing w:line="280" w:lineRule="exact"/>
              <w:jc w:val="center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-4"/>
              </w:rPr>
              <w:t>新設、増設、設備の導入・更新、又は物件取得する</w:t>
            </w:r>
            <w:r w:rsidRPr="00B47366">
              <w:rPr>
                <w:rFonts w:asciiTheme="minorEastAsia" w:hAnsiTheme="minorEastAsia" w:hint="eastAsia"/>
                <w:color w:val="000000" w:themeColor="text1"/>
              </w:rPr>
              <w:t>工場・事務所・店舗等の</w:t>
            </w:r>
            <w:r w:rsidRPr="00B47366">
              <w:rPr>
                <w:rFonts w:asciiTheme="minorEastAsia" w:hAnsiTheme="minorEastAsia" w:hint="eastAsia"/>
                <w:color w:val="000000" w:themeColor="text1"/>
                <w:u w:val="wave"/>
              </w:rPr>
              <w:t>建設時期</w:t>
            </w:r>
          </w:p>
        </w:tc>
        <w:tc>
          <w:tcPr>
            <w:tcW w:w="1200" w:type="dxa"/>
            <w:vAlign w:val="center"/>
          </w:tcPr>
          <w:p w:rsidR="0085672F" w:rsidRPr="00B47366" w:rsidRDefault="0085672F" w:rsidP="0085672F">
            <w:pPr>
              <w:spacing w:line="280" w:lineRule="exact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着工予定</w:t>
            </w:r>
          </w:p>
        </w:tc>
        <w:tc>
          <w:tcPr>
            <w:tcW w:w="5400" w:type="dxa"/>
            <w:gridSpan w:val="2"/>
            <w:vAlign w:val="center"/>
          </w:tcPr>
          <w:p w:rsidR="0085672F" w:rsidRPr="00B47366" w:rsidRDefault="0085672F" w:rsidP="0085672F">
            <w:pPr>
              <w:spacing w:line="280" w:lineRule="exact"/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年　　　月　　　日　　　　　</w:t>
            </w:r>
          </w:p>
        </w:tc>
      </w:tr>
      <w:tr w:rsidR="00B47366" w:rsidRPr="00B47366" w:rsidTr="00754E9C">
        <w:trPr>
          <w:cantSplit/>
          <w:trHeight w:val="676"/>
        </w:trPr>
        <w:tc>
          <w:tcPr>
            <w:tcW w:w="1920" w:type="dxa"/>
            <w:vMerge/>
            <w:vAlign w:val="center"/>
          </w:tcPr>
          <w:p w:rsidR="0085672F" w:rsidRPr="00B47366" w:rsidRDefault="0085672F" w:rsidP="00EC1187">
            <w:pPr>
              <w:spacing w:line="280" w:lineRule="exact"/>
              <w:jc w:val="center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85672F" w:rsidRPr="00B47366" w:rsidRDefault="0085672F" w:rsidP="0085672F">
            <w:pPr>
              <w:spacing w:line="280" w:lineRule="exact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完了予定</w:t>
            </w:r>
          </w:p>
        </w:tc>
        <w:tc>
          <w:tcPr>
            <w:tcW w:w="5400" w:type="dxa"/>
            <w:gridSpan w:val="2"/>
            <w:vAlign w:val="center"/>
          </w:tcPr>
          <w:p w:rsidR="0085672F" w:rsidRPr="00B47366" w:rsidRDefault="0085672F" w:rsidP="0085672F">
            <w:pPr>
              <w:spacing w:line="280" w:lineRule="exact"/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年　　　月　　　日　　　　　</w:t>
            </w:r>
          </w:p>
        </w:tc>
      </w:tr>
      <w:tr w:rsidR="00B47366" w:rsidRPr="00B47366" w:rsidTr="00754E9C">
        <w:trPr>
          <w:cantSplit/>
          <w:trHeight w:val="1200"/>
        </w:trPr>
        <w:tc>
          <w:tcPr>
            <w:tcW w:w="1920" w:type="dxa"/>
            <w:vAlign w:val="center"/>
          </w:tcPr>
          <w:p w:rsidR="00EC1187" w:rsidRPr="00B47366" w:rsidRDefault="0085672F" w:rsidP="00EC1187">
            <w:pPr>
              <w:spacing w:line="280" w:lineRule="exact"/>
              <w:jc w:val="center"/>
              <w:rPr>
                <w:rFonts w:asciiTheme="minorEastAsia"/>
                <w:color w:val="000000" w:themeColor="text1"/>
                <w:u w:val="wave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-4"/>
              </w:rPr>
              <w:t>新設、増設、設備の導入・更新、又は物件取得する</w:t>
            </w:r>
            <w:r w:rsidRPr="00B47366">
              <w:rPr>
                <w:rFonts w:asciiTheme="minorEastAsia" w:hAnsiTheme="minorEastAsia" w:hint="eastAsia"/>
                <w:color w:val="000000" w:themeColor="text1"/>
              </w:rPr>
              <w:t>工場・事務所・店舗等の</w:t>
            </w:r>
            <w:r w:rsidRPr="00B47366">
              <w:rPr>
                <w:rFonts w:asciiTheme="minorEastAsia" w:hAnsiTheme="minorEastAsia" w:hint="eastAsia"/>
                <w:color w:val="000000" w:themeColor="text1"/>
                <w:u w:val="wave"/>
              </w:rPr>
              <w:t>事業開始予定</w:t>
            </w:r>
          </w:p>
          <w:p w:rsidR="0085672F" w:rsidRPr="00B47366" w:rsidRDefault="0085672F" w:rsidP="00EC1187">
            <w:pPr>
              <w:spacing w:line="280" w:lineRule="exact"/>
              <w:jc w:val="center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u w:val="wave"/>
              </w:rPr>
              <w:t>年月日</w:t>
            </w:r>
          </w:p>
        </w:tc>
        <w:tc>
          <w:tcPr>
            <w:tcW w:w="6600" w:type="dxa"/>
            <w:gridSpan w:val="3"/>
            <w:vAlign w:val="center"/>
          </w:tcPr>
          <w:p w:rsidR="0085672F" w:rsidRPr="00B47366" w:rsidRDefault="0085672F" w:rsidP="0085672F">
            <w:pPr>
              <w:spacing w:line="280" w:lineRule="exact"/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年　　　月　　　日　　　　　</w:t>
            </w:r>
          </w:p>
        </w:tc>
      </w:tr>
    </w:tbl>
    <w:p w:rsidR="00683F80" w:rsidRPr="00B47366" w:rsidRDefault="00F95597" w:rsidP="005E6CA6">
      <w:pPr>
        <w:spacing w:before="120" w:line="280" w:lineRule="exact"/>
        <w:ind w:left="1050" w:hangingChars="500" w:hanging="1050"/>
        <w:rPr>
          <w:rFonts w:asci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</w:rPr>
        <w:t>添付書類：事業申請</w:t>
      </w:r>
      <w:r w:rsidR="0085672F" w:rsidRPr="00B47366">
        <w:rPr>
          <w:rFonts w:asciiTheme="minorEastAsia" w:hAnsiTheme="minorEastAsia" w:hint="eastAsia"/>
          <w:color w:val="000000" w:themeColor="text1"/>
        </w:rPr>
        <w:t>書</w:t>
      </w:r>
      <w:r w:rsidR="0085672F" w:rsidRPr="00B47366">
        <w:rPr>
          <w:rFonts w:asciiTheme="minorEastAsia" w:hAnsiTheme="minorEastAsia"/>
          <w:color w:val="000000" w:themeColor="text1"/>
        </w:rPr>
        <w:t>(</w:t>
      </w:r>
      <w:r w:rsidRPr="00B47366">
        <w:rPr>
          <w:rFonts w:asciiTheme="minorEastAsia" w:hAnsiTheme="minorEastAsia" w:hint="eastAsia"/>
          <w:color w:val="000000" w:themeColor="text1"/>
        </w:rPr>
        <w:t>様式</w:t>
      </w:r>
      <w:r w:rsidR="0085672F" w:rsidRPr="00B47366">
        <w:rPr>
          <w:rFonts w:asciiTheme="minorEastAsia" w:hAnsiTheme="minorEastAsia" w:hint="eastAsia"/>
          <w:color w:val="000000" w:themeColor="text1"/>
        </w:rPr>
        <w:t>第</w:t>
      </w:r>
      <w:r w:rsidR="0085672F" w:rsidRPr="00B47366">
        <w:rPr>
          <w:rFonts w:asciiTheme="minorEastAsia" w:hAnsiTheme="minorEastAsia"/>
          <w:color w:val="000000" w:themeColor="text1"/>
        </w:rPr>
        <w:t>2</w:t>
      </w:r>
      <w:r w:rsidR="0085672F" w:rsidRPr="00B47366">
        <w:rPr>
          <w:rFonts w:asciiTheme="minorEastAsia" w:hAnsiTheme="minorEastAsia" w:hint="eastAsia"/>
          <w:color w:val="000000" w:themeColor="text1"/>
        </w:rPr>
        <w:t>号</w:t>
      </w:r>
      <w:r w:rsidR="0085672F" w:rsidRPr="00B47366">
        <w:rPr>
          <w:rFonts w:asciiTheme="minorEastAsia" w:hAnsiTheme="minorEastAsia"/>
          <w:color w:val="000000" w:themeColor="text1"/>
        </w:rPr>
        <w:t>)</w:t>
      </w:r>
      <w:r w:rsidR="0085672F" w:rsidRPr="00B47366">
        <w:rPr>
          <w:rFonts w:asciiTheme="minorEastAsia" w:hAnsiTheme="minorEastAsia" w:hint="eastAsia"/>
          <w:color w:val="000000" w:themeColor="text1"/>
        </w:rPr>
        <w:t>、定款、法人登記簿の謄本、</w:t>
      </w:r>
      <w:r w:rsidR="00EF0087">
        <w:rPr>
          <w:rFonts w:asciiTheme="minorEastAsia" w:hAnsiTheme="minorEastAsia" w:hint="eastAsia"/>
          <w:color w:val="000000" w:themeColor="text1"/>
        </w:rPr>
        <w:t>事務所等の</w:t>
      </w:r>
      <w:r w:rsidR="0085672F" w:rsidRPr="00B47366">
        <w:rPr>
          <w:rFonts w:asciiTheme="minorEastAsia" w:hAnsiTheme="minorEastAsia" w:hint="eastAsia"/>
          <w:color w:val="000000" w:themeColor="text1"/>
        </w:rPr>
        <w:t>位置図、</w:t>
      </w:r>
      <w:r w:rsidR="00EF0087">
        <w:rPr>
          <w:rFonts w:asciiTheme="minorEastAsia" w:hAnsiTheme="minorEastAsia" w:hint="eastAsia"/>
          <w:color w:val="000000" w:themeColor="text1"/>
        </w:rPr>
        <w:t>建物</w:t>
      </w:r>
      <w:r w:rsidR="0085672F" w:rsidRPr="00B47366">
        <w:rPr>
          <w:rFonts w:asciiTheme="minorEastAsia" w:hAnsiTheme="minorEastAsia" w:hint="eastAsia"/>
          <w:color w:val="000000" w:themeColor="text1"/>
        </w:rPr>
        <w:t>平面図、</w:t>
      </w:r>
      <w:r w:rsidR="00EF0087">
        <w:rPr>
          <w:rFonts w:asciiTheme="minorEastAsia" w:hAnsiTheme="minorEastAsia" w:hint="eastAsia"/>
          <w:color w:val="000000" w:themeColor="text1"/>
        </w:rPr>
        <w:t>設備写真、</w:t>
      </w:r>
      <w:r w:rsidR="0085672F" w:rsidRPr="00B47366">
        <w:rPr>
          <w:rFonts w:asciiTheme="minorEastAsia" w:hAnsiTheme="minorEastAsia" w:hint="eastAsia"/>
          <w:color w:val="000000" w:themeColor="text1"/>
        </w:rPr>
        <w:t>物件取得・物件賃借に係る契約書等</w:t>
      </w:r>
      <w:bookmarkEnd w:id="0"/>
      <w:bookmarkEnd w:id="1"/>
      <w:r w:rsidR="00EF0087">
        <w:rPr>
          <w:rFonts w:asciiTheme="minorEastAsia" w:hAnsiTheme="minorEastAsia" w:hint="eastAsia"/>
          <w:color w:val="000000" w:themeColor="text1"/>
        </w:rPr>
        <w:t>、雇用保険被保険者台帳（申請時点のもの）</w:t>
      </w:r>
    </w:p>
    <w:sectPr w:rsidR="00683F80" w:rsidRPr="00B47366" w:rsidSect="0085672F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87" w:rsidRDefault="00EF0087" w:rsidP="00683F80">
      <w:r>
        <w:separator/>
      </w:r>
    </w:p>
  </w:endnote>
  <w:endnote w:type="continuationSeparator" w:id="0">
    <w:p w:rsidR="00EF0087" w:rsidRDefault="00EF0087" w:rsidP="006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87" w:rsidRDefault="00EF0087" w:rsidP="00683F80">
      <w:r>
        <w:separator/>
      </w:r>
    </w:p>
  </w:footnote>
  <w:footnote w:type="continuationSeparator" w:id="0">
    <w:p w:rsidR="00EF0087" w:rsidRDefault="00EF0087" w:rsidP="0068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2E"/>
    <w:rsid w:val="0001679F"/>
    <w:rsid w:val="000321E3"/>
    <w:rsid w:val="00034622"/>
    <w:rsid w:val="00063E0C"/>
    <w:rsid w:val="000D2C5B"/>
    <w:rsid w:val="000D5502"/>
    <w:rsid w:val="00105504"/>
    <w:rsid w:val="0013318B"/>
    <w:rsid w:val="00143FC3"/>
    <w:rsid w:val="001553C2"/>
    <w:rsid w:val="00175B9B"/>
    <w:rsid w:val="001B0ADE"/>
    <w:rsid w:val="001E474B"/>
    <w:rsid w:val="001F7471"/>
    <w:rsid w:val="00286F14"/>
    <w:rsid w:val="002B6492"/>
    <w:rsid w:val="002D2E70"/>
    <w:rsid w:val="002E2F8A"/>
    <w:rsid w:val="002F27E5"/>
    <w:rsid w:val="00336920"/>
    <w:rsid w:val="003836A3"/>
    <w:rsid w:val="00392A12"/>
    <w:rsid w:val="00393370"/>
    <w:rsid w:val="003A0292"/>
    <w:rsid w:val="003B41C8"/>
    <w:rsid w:val="003B6466"/>
    <w:rsid w:val="003D3029"/>
    <w:rsid w:val="003D3778"/>
    <w:rsid w:val="003E1D7F"/>
    <w:rsid w:val="003E4012"/>
    <w:rsid w:val="003E7980"/>
    <w:rsid w:val="00412DF5"/>
    <w:rsid w:val="00460960"/>
    <w:rsid w:val="004633B1"/>
    <w:rsid w:val="00465912"/>
    <w:rsid w:val="00483C6A"/>
    <w:rsid w:val="00493C6F"/>
    <w:rsid w:val="004A109B"/>
    <w:rsid w:val="004A2B40"/>
    <w:rsid w:val="004C0C86"/>
    <w:rsid w:val="004E3240"/>
    <w:rsid w:val="005405D5"/>
    <w:rsid w:val="0059255F"/>
    <w:rsid w:val="005E09BE"/>
    <w:rsid w:val="005E6CA6"/>
    <w:rsid w:val="00604E74"/>
    <w:rsid w:val="00683F80"/>
    <w:rsid w:val="00691713"/>
    <w:rsid w:val="00695B88"/>
    <w:rsid w:val="006E60B4"/>
    <w:rsid w:val="007051C1"/>
    <w:rsid w:val="007242A4"/>
    <w:rsid w:val="0072582F"/>
    <w:rsid w:val="00754E9C"/>
    <w:rsid w:val="007B3C02"/>
    <w:rsid w:val="007B4708"/>
    <w:rsid w:val="007E1382"/>
    <w:rsid w:val="00801618"/>
    <w:rsid w:val="008172B6"/>
    <w:rsid w:val="0085672F"/>
    <w:rsid w:val="008D1145"/>
    <w:rsid w:val="008F2DE9"/>
    <w:rsid w:val="009225B7"/>
    <w:rsid w:val="009B48EC"/>
    <w:rsid w:val="00A44DB6"/>
    <w:rsid w:val="00A80717"/>
    <w:rsid w:val="00A85B5D"/>
    <w:rsid w:val="00A87A49"/>
    <w:rsid w:val="00A93878"/>
    <w:rsid w:val="00A96790"/>
    <w:rsid w:val="00AD62B4"/>
    <w:rsid w:val="00AE5428"/>
    <w:rsid w:val="00B01231"/>
    <w:rsid w:val="00B31A2D"/>
    <w:rsid w:val="00B47366"/>
    <w:rsid w:val="00B855DE"/>
    <w:rsid w:val="00BE61C7"/>
    <w:rsid w:val="00C12681"/>
    <w:rsid w:val="00C74A25"/>
    <w:rsid w:val="00C95A1C"/>
    <w:rsid w:val="00CA79DF"/>
    <w:rsid w:val="00CB4475"/>
    <w:rsid w:val="00CB68CF"/>
    <w:rsid w:val="00CE608B"/>
    <w:rsid w:val="00D25373"/>
    <w:rsid w:val="00D53547"/>
    <w:rsid w:val="00D86A3E"/>
    <w:rsid w:val="00E07EF1"/>
    <w:rsid w:val="00E35B10"/>
    <w:rsid w:val="00E467A5"/>
    <w:rsid w:val="00E6778E"/>
    <w:rsid w:val="00EC1187"/>
    <w:rsid w:val="00EC3F5B"/>
    <w:rsid w:val="00EF0087"/>
    <w:rsid w:val="00EF250D"/>
    <w:rsid w:val="00EF4A67"/>
    <w:rsid w:val="00F01A7F"/>
    <w:rsid w:val="00F24B86"/>
    <w:rsid w:val="00F25F54"/>
    <w:rsid w:val="00F337DE"/>
    <w:rsid w:val="00F6272E"/>
    <w:rsid w:val="00F72BF0"/>
    <w:rsid w:val="00F95597"/>
    <w:rsid w:val="00FA527F"/>
    <w:rsid w:val="00FB6178"/>
    <w:rsid w:val="00FF5AFF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F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F80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683F8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683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Closing"/>
    <w:basedOn w:val="a"/>
    <w:next w:val="a"/>
    <w:link w:val="a9"/>
    <w:uiPriority w:val="99"/>
    <w:semiHidden/>
    <w:rsid w:val="0085672F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sid w:val="0085672F"/>
    <w:rPr>
      <w:rFonts w:ascii="ＭＳ 明朝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rsid w:val="003D3029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3D3029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3F5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3F5B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F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F80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683F8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683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Closing"/>
    <w:basedOn w:val="a"/>
    <w:next w:val="a"/>
    <w:link w:val="a9"/>
    <w:uiPriority w:val="99"/>
    <w:semiHidden/>
    <w:rsid w:val="0085672F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sid w:val="0085672F"/>
    <w:rPr>
      <w:rFonts w:ascii="ＭＳ 明朝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rsid w:val="003D3029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3D3029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3F5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3F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9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0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0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05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2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2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35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26B8-16D7-477F-8E72-4229D8FC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B9335520</Template>
  <TotalTime>17</TotalTime>
  <Pages>1</Pages>
  <Words>466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高森町</dc:creator>
  <cp:lastModifiedBy>髙田　光祐</cp:lastModifiedBy>
  <cp:revision>3</cp:revision>
  <cp:lastPrinted>2018-02-01T03:58:00Z</cp:lastPrinted>
  <dcterms:created xsi:type="dcterms:W3CDTF">2018-11-28T02:13:00Z</dcterms:created>
  <dcterms:modified xsi:type="dcterms:W3CDTF">2019-05-28T00:52:00Z</dcterms:modified>
</cp:coreProperties>
</file>