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47" w:rsidRPr="00560647" w:rsidRDefault="00560647" w:rsidP="00096C7C">
      <w:pPr>
        <w:jc w:val="center"/>
        <w:rPr>
          <w:rFonts w:ascii="HG丸ｺﾞｼｯｸM-PRO" w:eastAsia="HG丸ｺﾞｼｯｸM-PRO" w:hAnsi="HG丸ｺﾞｼｯｸM-PRO"/>
          <w:b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34556" wp14:editId="6E57C097">
                <wp:simplePos x="0" y="0"/>
                <wp:positionH relativeFrom="column">
                  <wp:posOffset>5610225</wp:posOffset>
                </wp:positionH>
                <wp:positionV relativeFrom="paragraph">
                  <wp:posOffset>-95250</wp:posOffset>
                </wp:positionV>
                <wp:extent cx="1828800" cy="1828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60647" w:rsidRPr="00560647" w:rsidRDefault="00560647" w:rsidP="0056064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noProof/>
                                <w:color w:val="7F7F7F" w:themeColor="text1" w:themeTint="8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60647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7F7F7F" w:themeColor="text1" w:themeTint="8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01345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1.75pt;margin-top:-7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" filled="f" stroked="f">
                <v:fill o:detectmouseclick="t"/>
                <v:textbox style="mso-fit-shape-to-text:t" inset="5.85pt,.7pt,5.85pt,.7pt">
                  <w:txbxContent>
                    <w:p w:rsidR="00560647" w:rsidRPr="00560647" w:rsidRDefault="00560647" w:rsidP="0056064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noProof/>
                          <w:color w:val="7F7F7F" w:themeColor="text1" w:themeTint="80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60647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7F7F7F" w:themeColor="text1" w:themeTint="80"/>
                          <w:sz w:val="20"/>
                          <w:szCs w:val="20"/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5452110</wp:posOffset>
                </wp:positionH>
                <wp:positionV relativeFrom="paragraph">
                  <wp:posOffset>-367665</wp:posOffset>
                </wp:positionV>
                <wp:extent cx="828675" cy="79057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7905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oval w14:anchorId="1CB1D3B9" id="楕円 1" o:spid="_x0000_s1026" style="position:absolute;left:0;text-align:left;margin-left:429.3pt;margin-top:-28.95pt;width:65.2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" filled="f" strokecolor="gray [1629]" strokeweight="1pt">
                <v:stroke dashstyle="3 1" joinstyle="miter"/>
              </v:oval>
            </w:pict>
          </mc:Fallback>
        </mc:AlternateContent>
      </w:r>
      <w:r w:rsidRPr="00560647">
        <w:rPr>
          <w:rFonts w:ascii="HG丸ｺﾞｼｯｸM-PRO" w:eastAsia="HG丸ｺﾞｼｯｸM-PRO" w:hAnsi="HG丸ｺﾞｼｯｸM-PRO" w:hint="eastAsia"/>
          <w:b/>
          <w:sz w:val="72"/>
          <w:szCs w:val="72"/>
        </w:rPr>
        <w:t>段丘</w:t>
      </w:r>
      <w:r w:rsidRPr="00560647">
        <w:rPr>
          <w:rFonts w:ascii="HG丸ｺﾞｼｯｸM-PRO" w:eastAsia="HG丸ｺﾞｼｯｸM-PRO" w:hAnsi="HG丸ｺﾞｼｯｸM-PRO" w:hint="eastAsia"/>
          <w:b/>
          <w:color w:val="FF0000"/>
          <w:sz w:val="72"/>
          <w:szCs w:val="72"/>
        </w:rPr>
        <w:t>戦</w:t>
      </w:r>
      <w:r w:rsidRPr="00560647">
        <w:rPr>
          <w:rFonts w:ascii="HG丸ｺﾞｼｯｸM-PRO" w:eastAsia="HG丸ｺﾞｼｯｸM-PRO" w:hAnsi="HG丸ｺﾞｼｯｸM-PRO" w:hint="eastAsia"/>
          <w:b/>
          <w:sz w:val="72"/>
          <w:szCs w:val="72"/>
        </w:rPr>
        <w:t>隊ビリンジャー</w:t>
      </w:r>
    </w:p>
    <w:p w:rsidR="00BD217F" w:rsidRPr="00560647" w:rsidRDefault="00560647" w:rsidP="00096C7C">
      <w:pPr>
        <w:jc w:val="center"/>
        <w:rPr>
          <w:rFonts w:ascii="HG丸ｺﾞｼｯｸM-PRO" w:eastAsia="HG丸ｺﾞｼｯｸM-PRO" w:hAnsi="HG丸ｺﾞｼｯｸM-PRO"/>
          <w:b/>
          <w:sz w:val="48"/>
          <w:szCs w:val="48"/>
        </w:rPr>
      </w:pPr>
      <w:r w:rsidRPr="00560647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（　</w:t>
      </w:r>
      <w:r w:rsidR="00096C7C" w:rsidRPr="00560647">
        <w:rPr>
          <w:rFonts w:ascii="HG丸ｺﾞｼｯｸM-PRO" w:eastAsia="HG丸ｺﾞｼｯｸM-PRO" w:hAnsi="HG丸ｺﾞｼｯｸM-PRO" w:hint="eastAsia"/>
          <w:b/>
          <w:sz w:val="48"/>
          <w:szCs w:val="48"/>
        </w:rPr>
        <w:t>隊　員　申　込　書</w:t>
      </w:r>
      <w:r w:rsidRPr="00560647">
        <w:rPr>
          <w:rFonts w:ascii="HG丸ｺﾞｼｯｸM-PRO" w:eastAsia="HG丸ｺﾞｼｯｸM-PRO" w:hAnsi="HG丸ｺﾞｼｯｸM-PRO" w:hint="eastAsia"/>
          <w:b/>
          <w:sz w:val="48"/>
          <w:szCs w:val="48"/>
        </w:rPr>
        <w:t xml:space="preserve">　）</w:t>
      </w:r>
    </w:p>
    <w:p w:rsidR="00096C7C" w:rsidRDefault="00096C7C" w:rsidP="00096C7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096C7C" w:rsidRPr="00096C7C" w:rsidRDefault="00217B8E" w:rsidP="00096C7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bookmarkStart w:id="0" w:name="_GoBack"/>
      <w:bookmarkEnd w:id="0"/>
      <w:r w:rsidR="00096C7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3537"/>
      </w:tblGrid>
      <w:tr w:rsidR="00626A7C" w:rsidTr="00626A7C">
        <w:trPr>
          <w:trHeight w:val="520"/>
        </w:trPr>
        <w:tc>
          <w:tcPr>
            <w:tcW w:w="2122" w:type="dxa"/>
            <w:tcBorders>
              <w:bottom w:val="nil"/>
            </w:tcBorders>
            <w:vAlign w:val="center"/>
          </w:tcPr>
          <w:p w:rsidR="00626A7C" w:rsidRPr="00560647" w:rsidRDefault="00626A7C" w:rsidP="00096C7C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560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560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ル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560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ガ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56064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ナ</w:t>
            </w:r>
          </w:p>
        </w:tc>
        <w:tc>
          <w:tcPr>
            <w:tcW w:w="3969" w:type="dxa"/>
            <w:vMerge w:val="restart"/>
            <w:vAlign w:val="center"/>
          </w:tcPr>
          <w:p w:rsidR="00626A7C" w:rsidRDefault="00626A7C" w:rsidP="008F08BD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626A7C" w:rsidRDefault="00626A7C" w:rsidP="00F5362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男　　・　　女</w:t>
            </w:r>
          </w:p>
        </w:tc>
      </w:tr>
      <w:tr w:rsidR="00626A7C" w:rsidTr="00626A7C">
        <w:trPr>
          <w:trHeight w:val="520"/>
        </w:trPr>
        <w:tc>
          <w:tcPr>
            <w:tcW w:w="2122" w:type="dxa"/>
            <w:tcBorders>
              <w:top w:val="nil"/>
            </w:tcBorders>
            <w:vAlign w:val="center"/>
          </w:tcPr>
          <w:p w:rsidR="00626A7C" w:rsidRDefault="00626A7C" w:rsidP="005606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　　　前</w:t>
            </w:r>
          </w:p>
        </w:tc>
        <w:tc>
          <w:tcPr>
            <w:tcW w:w="3969" w:type="dxa"/>
            <w:vMerge/>
            <w:vAlign w:val="center"/>
          </w:tcPr>
          <w:p w:rsidR="00626A7C" w:rsidRDefault="00626A7C" w:rsidP="005606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:rsidR="00626A7C" w:rsidRPr="00626A7C" w:rsidRDefault="00626A7C" w:rsidP="00626A7C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26A7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S・H　　年　　月　　日（　　歳）</w:t>
            </w:r>
          </w:p>
        </w:tc>
      </w:tr>
      <w:tr w:rsidR="00560647" w:rsidTr="00A00A55">
        <w:trPr>
          <w:trHeight w:val="567"/>
        </w:trPr>
        <w:tc>
          <w:tcPr>
            <w:tcW w:w="2122" w:type="dxa"/>
            <w:vAlign w:val="center"/>
          </w:tcPr>
          <w:p w:rsidR="00560647" w:rsidRDefault="00560647" w:rsidP="005606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　所</w:t>
            </w:r>
          </w:p>
        </w:tc>
        <w:tc>
          <w:tcPr>
            <w:tcW w:w="7506" w:type="dxa"/>
            <w:gridSpan w:val="2"/>
            <w:vAlign w:val="center"/>
          </w:tcPr>
          <w:p w:rsidR="00560647" w:rsidRDefault="00560647" w:rsidP="005606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高森町</w:t>
            </w:r>
          </w:p>
        </w:tc>
      </w:tr>
      <w:tr w:rsidR="00560647" w:rsidTr="00A00A55">
        <w:trPr>
          <w:trHeight w:val="567"/>
        </w:trPr>
        <w:tc>
          <w:tcPr>
            <w:tcW w:w="2122" w:type="dxa"/>
            <w:vAlign w:val="center"/>
          </w:tcPr>
          <w:p w:rsidR="00560647" w:rsidRDefault="00560647" w:rsidP="0056064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　絡　先</w:t>
            </w:r>
          </w:p>
        </w:tc>
        <w:tc>
          <w:tcPr>
            <w:tcW w:w="7506" w:type="dxa"/>
            <w:gridSpan w:val="2"/>
            <w:vAlign w:val="center"/>
          </w:tcPr>
          <w:p w:rsidR="00560647" w:rsidRDefault="00560647" w:rsidP="0056064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［自宅］　　　　　　　　　　［携帯］</w:t>
            </w:r>
          </w:p>
        </w:tc>
      </w:tr>
    </w:tbl>
    <w:p w:rsidR="008F08BD" w:rsidRDefault="008F08BD"/>
    <w:p w:rsidR="008F08BD" w:rsidRPr="008F08BD" w:rsidRDefault="008F08B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該当するものに○をしてください。（複数回答可）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76"/>
        <w:gridCol w:w="1877"/>
        <w:gridCol w:w="1876"/>
        <w:gridCol w:w="1877"/>
      </w:tblGrid>
      <w:tr w:rsidR="00A00A55" w:rsidTr="00F53624">
        <w:trPr>
          <w:trHeight w:val="567"/>
        </w:trPr>
        <w:tc>
          <w:tcPr>
            <w:tcW w:w="2122" w:type="dxa"/>
            <w:tcBorders>
              <w:bottom w:val="nil"/>
            </w:tcBorders>
            <w:vAlign w:val="center"/>
          </w:tcPr>
          <w:p w:rsidR="00A00A55" w:rsidRDefault="00560647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1）</w:t>
            </w:r>
            <w:r w:rsidR="00A00A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できる作業</w:t>
            </w:r>
          </w:p>
        </w:tc>
        <w:tc>
          <w:tcPr>
            <w:tcW w:w="7506" w:type="dxa"/>
            <w:gridSpan w:val="4"/>
            <w:tcBorders>
              <w:bottom w:val="dotted" w:sz="4" w:space="0" w:color="auto"/>
            </w:tcBorders>
            <w:vAlign w:val="center"/>
          </w:tcPr>
          <w:p w:rsidR="00A00A55" w:rsidRPr="00A00A55" w:rsidRDefault="00A00A55" w:rsidP="00A00A5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①ビーバーによる刈払い</w:t>
            </w:r>
          </w:p>
        </w:tc>
      </w:tr>
      <w:tr w:rsidR="00A00A55" w:rsidTr="00F53624">
        <w:trPr>
          <w:trHeight w:val="567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:rsidR="00A00A55" w:rsidRDefault="00A00A55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0A55" w:rsidRPr="00A00A55" w:rsidRDefault="00A00A55" w:rsidP="00A00A5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②チェーンソーによる立木の伐採</w:t>
            </w:r>
          </w:p>
        </w:tc>
      </w:tr>
      <w:tr w:rsidR="00A00A55" w:rsidTr="00F53624">
        <w:trPr>
          <w:trHeight w:val="567"/>
        </w:trPr>
        <w:tc>
          <w:tcPr>
            <w:tcW w:w="2122" w:type="dxa"/>
            <w:tcBorders>
              <w:top w:val="nil"/>
              <w:bottom w:val="nil"/>
            </w:tcBorders>
            <w:vAlign w:val="center"/>
          </w:tcPr>
          <w:p w:rsidR="00A00A55" w:rsidRDefault="00A00A55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0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00A55" w:rsidRPr="00A00A55" w:rsidRDefault="00A00A55" w:rsidP="00A00A5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③上記①</w:t>
            </w:r>
            <w:r w:rsidR="00560647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②はできないが</w:t>
            </w:r>
            <w:r w:rsidR="00560647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カマやノコギリなどを使った刈払いや伐採</w:t>
            </w:r>
          </w:p>
        </w:tc>
      </w:tr>
      <w:tr w:rsidR="00560647" w:rsidTr="00F53624">
        <w:trPr>
          <w:trHeight w:val="567"/>
        </w:trPr>
        <w:tc>
          <w:tcPr>
            <w:tcW w:w="2122" w:type="dxa"/>
            <w:tcBorders>
              <w:top w:val="nil"/>
            </w:tcBorders>
            <w:vAlign w:val="center"/>
          </w:tcPr>
          <w:p w:rsidR="00560647" w:rsidRDefault="00560647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06" w:type="dxa"/>
            <w:gridSpan w:val="4"/>
            <w:tcBorders>
              <w:top w:val="dotted" w:sz="4" w:space="0" w:color="auto"/>
            </w:tcBorders>
            <w:vAlign w:val="center"/>
          </w:tcPr>
          <w:p w:rsidR="00560647" w:rsidRPr="00A00A55" w:rsidRDefault="00560647" w:rsidP="00A00A55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④上記①～③はできないが、伐採後の整理や植林作業</w:t>
            </w:r>
          </w:p>
        </w:tc>
      </w:tr>
      <w:tr w:rsidR="00A00A55" w:rsidTr="00560647">
        <w:trPr>
          <w:trHeight w:val="567"/>
        </w:trPr>
        <w:tc>
          <w:tcPr>
            <w:tcW w:w="2122" w:type="dxa"/>
            <w:tcBorders>
              <w:bottom w:val="nil"/>
            </w:tcBorders>
            <w:vAlign w:val="center"/>
          </w:tcPr>
          <w:p w:rsidR="00A00A55" w:rsidRPr="00560647" w:rsidRDefault="00560647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2）</w:t>
            </w:r>
            <w:r w:rsidR="00A00A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持っている</w:t>
            </w:r>
          </w:p>
        </w:tc>
        <w:tc>
          <w:tcPr>
            <w:tcW w:w="1876" w:type="dxa"/>
            <w:vAlign w:val="center"/>
          </w:tcPr>
          <w:p w:rsidR="00A00A55" w:rsidRPr="00A00A55" w:rsidRDefault="00A00A55" w:rsidP="00A00A5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①ビーバー</w:t>
            </w:r>
          </w:p>
        </w:tc>
        <w:tc>
          <w:tcPr>
            <w:tcW w:w="1877" w:type="dxa"/>
            <w:vAlign w:val="center"/>
          </w:tcPr>
          <w:p w:rsidR="00A00A55" w:rsidRPr="00A00A55" w:rsidRDefault="00A00A55" w:rsidP="008F08BD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②チェーンソー</w:t>
            </w:r>
          </w:p>
        </w:tc>
        <w:tc>
          <w:tcPr>
            <w:tcW w:w="1876" w:type="dxa"/>
            <w:vAlign w:val="center"/>
          </w:tcPr>
          <w:p w:rsidR="00A00A55" w:rsidRPr="00A00A55" w:rsidRDefault="00A00A55" w:rsidP="00A00A5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③カ</w:t>
            </w:r>
            <w:r w:rsidR="008F08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マ</w:t>
            </w:r>
          </w:p>
        </w:tc>
        <w:tc>
          <w:tcPr>
            <w:tcW w:w="1877" w:type="dxa"/>
            <w:vAlign w:val="center"/>
          </w:tcPr>
          <w:p w:rsidR="00A00A55" w:rsidRPr="00A00A55" w:rsidRDefault="00A00A55" w:rsidP="00A00A5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④ノコギリ</w:t>
            </w:r>
          </w:p>
        </w:tc>
      </w:tr>
      <w:tr w:rsidR="00A00A55" w:rsidTr="00560647">
        <w:trPr>
          <w:trHeight w:val="567"/>
        </w:trPr>
        <w:tc>
          <w:tcPr>
            <w:tcW w:w="2122" w:type="dxa"/>
            <w:tcBorders>
              <w:top w:val="nil"/>
            </w:tcBorders>
            <w:vAlign w:val="center"/>
          </w:tcPr>
          <w:p w:rsidR="00A00A55" w:rsidRDefault="00A00A55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A00A55" w:rsidRPr="00A00A55" w:rsidRDefault="00A00A55" w:rsidP="00A00A5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⑤ナ</w:t>
            </w:r>
            <w:r w:rsidR="008F08B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タ</w:t>
            </w:r>
          </w:p>
        </w:tc>
        <w:tc>
          <w:tcPr>
            <w:tcW w:w="5630" w:type="dxa"/>
            <w:gridSpan w:val="3"/>
            <w:vAlign w:val="center"/>
          </w:tcPr>
          <w:p w:rsidR="00A00A55" w:rsidRPr="00A00A55" w:rsidRDefault="00A00A55" w:rsidP="008F08BD">
            <w:pPr>
              <w:ind w:firstLineChars="50" w:firstLine="11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⑥その他、山林整備に使えそうなもの</w:t>
            </w:r>
          </w:p>
          <w:p w:rsidR="00A00A55" w:rsidRPr="00A00A55" w:rsidRDefault="00A00A55" w:rsidP="008F08BD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  <w:r w:rsidRPr="00A00A55">
              <w:rPr>
                <w:rFonts w:ascii="HG丸ｺﾞｼｯｸM-PRO" w:eastAsia="HG丸ｺﾞｼｯｸM-PRO" w:hAnsi="HG丸ｺﾞｼｯｸM-PRO" w:hint="eastAsia"/>
                <w:sz w:val="22"/>
              </w:rPr>
              <w:t>（　　　　　　　　　　　　　　　　　　　　　　）</w:t>
            </w:r>
          </w:p>
        </w:tc>
      </w:tr>
      <w:tr w:rsidR="008F08BD" w:rsidTr="00560647">
        <w:trPr>
          <w:trHeight w:val="567"/>
        </w:trPr>
        <w:tc>
          <w:tcPr>
            <w:tcW w:w="2122" w:type="dxa"/>
            <w:tcBorders>
              <w:bottom w:val="nil"/>
            </w:tcBorders>
            <w:vAlign w:val="center"/>
          </w:tcPr>
          <w:p w:rsidR="008F08BD" w:rsidRDefault="00560647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3）</w:t>
            </w:r>
            <w:r w:rsidR="008F08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作業希望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  <w:tc>
          <w:tcPr>
            <w:tcW w:w="3753" w:type="dxa"/>
            <w:gridSpan w:val="2"/>
            <w:tcBorders>
              <w:bottom w:val="nil"/>
            </w:tcBorders>
            <w:vAlign w:val="center"/>
          </w:tcPr>
          <w:p w:rsidR="008F08BD" w:rsidRPr="00A00A55" w:rsidRDefault="008F08BD" w:rsidP="00A00A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①平日の作業</w:t>
            </w:r>
          </w:p>
        </w:tc>
        <w:tc>
          <w:tcPr>
            <w:tcW w:w="3753" w:type="dxa"/>
            <w:gridSpan w:val="2"/>
            <w:tcBorders>
              <w:bottom w:val="nil"/>
            </w:tcBorders>
            <w:vAlign w:val="center"/>
          </w:tcPr>
          <w:p w:rsidR="008F08BD" w:rsidRPr="00A00A55" w:rsidRDefault="008F08BD" w:rsidP="00A00A5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②休日（土日祝日）の作業</w:t>
            </w:r>
          </w:p>
        </w:tc>
      </w:tr>
      <w:tr w:rsidR="00560647" w:rsidTr="00560647">
        <w:trPr>
          <w:trHeight w:val="567"/>
        </w:trPr>
        <w:tc>
          <w:tcPr>
            <w:tcW w:w="2122" w:type="dxa"/>
            <w:tcBorders>
              <w:top w:val="nil"/>
            </w:tcBorders>
            <w:vAlign w:val="center"/>
          </w:tcPr>
          <w:p w:rsidR="00560647" w:rsidRDefault="00560647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753" w:type="dxa"/>
            <w:gridSpan w:val="2"/>
            <w:tcBorders>
              <w:top w:val="nil"/>
            </w:tcBorders>
            <w:vAlign w:val="center"/>
          </w:tcPr>
          <w:p w:rsidR="00560647" w:rsidRDefault="00560647" w:rsidP="005606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 午前 ・ 午後 ・ どちらでも ）</w:t>
            </w:r>
          </w:p>
        </w:tc>
        <w:tc>
          <w:tcPr>
            <w:tcW w:w="3753" w:type="dxa"/>
            <w:gridSpan w:val="2"/>
            <w:tcBorders>
              <w:top w:val="nil"/>
            </w:tcBorders>
            <w:vAlign w:val="center"/>
          </w:tcPr>
          <w:p w:rsidR="00560647" w:rsidRPr="00560647" w:rsidRDefault="00560647" w:rsidP="0056064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 午前 ・ 午後 ・ どちらでも ）</w:t>
            </w:r>
          </w:p>
        </w:tc>
      </w:tr>
      <w:tr w:rsidR="008F08BD" w:rsidTr="008F08BD">
        <w:trPr>
          <w:trHeight w:val="3815"/>
        </w:trPr>
        <w:tc>
          <w:tcPr>
            <w:tcW w:w="2122" w:type="dxa"/>
          </w:tcPr>
          <w:p w:rsidR="008F08BD" w:rsidRDefault="00560647" w:rsidP="00560647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4）</w:t>
            </w:r>
            <w:r w:rsidR="008F08B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自由記載</w:t>
            </w:r>
          </w:p>
        </w:tc>
        <w:tc>
          <w:tcPr>
            <w:tcW w:w="7506" w:type="dxa"/>
            <w:gridSpan w:val="4"/>
          </w:tcPr>
          <w:p w:rsidR="008F08BD" w:rsidRPr="008F08BD" w:rsidRDefault="008F08BD" w:rsidP="008F08BD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F08BD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活動をするうえでの要望や希望があれば記入してください。</w:t>
            </w:r>
          </w:p>
        </w:tc>
      </w:tr>
    </w:tbl>
    <w:p w:rsidR="00096C7C" w:rsidRPr="00626A7C" w:rsidRDefault="00626A7C" w:rsidP="00626A7C">
      <w:pPr>
        <w:ind w:firstLineChars="3250" w:firstLine="6500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626A7C">
        <w:rPr>
          <w:rFonts w:ascii="HG丸ｺﾞｼｯｸM-PRO" w:eastAsia="HG丸ｺﾞｼｯｸM-PRO" w:hAnsi="HG丸ｺﾞｼｯｸM-PRO" w:hint="eastAsia"/>
          <w:sz w:val="20"/>
          <w:szCs w:val="20"/>
        </w:rPr>
        <w:t>※産業課職員記載</w:t>
      </w:r>
    </w:p>
    <w:tbl>
      <w:tblPr>
        <w:tblStyle w:val="a3"/>
        <w:tblW w:w="0" w:type="auto"/>
        <w:tblInd w:w="6516" w:type="dxa"/>
        <w:tblLook w:val="04A0" w:firstRow="1" w:lastRow="0" w:firstColumn="1" w:lastColumn="0" w:noHBand="0" w:noVBand="1"/>
      </w:tblPr>
      <w:tblGrid>
        <w:gridCol w:w="1556"/>
        <w:gridCol w:w="1556"/>
      </w:tblGrid>
      <w:tr w:rsidR="00626A7C" w:rsidTr="00626A7C">
        <w:trPr>
          <w:trHeight w:val="591"/>
        </w:trPr>
        <w:tc>
          <w:tcPr>
            <w:tcW w:w="1556" w:type="dxa"/>
            <w:vAlign w:val="center"/>
          </w:tcPr>
          <w:p w:rsidR="00626A7C" w:rsidRDefault="00626A7C" w:rsidP="00626A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隊員番号</w:t>
            </w:r>
          </w:p>
        </w:tc>
        <w:tc>
          <w:tcPr>
            <w:tcW w:w="1556" w:type="dxa"/>
            <w:vAlign w:val="center"/>
          </w:tcPr>
          <w:p w:rsidR="00626A7C" w:rsidRDefault="00626A7C" w:rsidP="00626A7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626A7C" w:rsidRPr="00096C7C" w:rsidRDefault="00626A7C" w:rsidP="00626A7C">
      <w:pPr>
        <w:spacing w:line="2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626A7C" w:rsidRPr="00096C7C" w:rsidSect="00560647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C7C"/>
    <w:rsid w:val="00002E84"/>
    <w:rsid w:val="00006E1D"/>
    <w:rsid w:val="000075BC"/>
    <w:rsid w:val="00015F6C"/>
    <w:rsid w:val="00016083"/>
    <w:rsid w:val="000209BB"/>
    <w:rsid w:val="000220F4"/>
    <w:rsid w:val="00022353"/>
    <w:rsid w:val="0002257A"/>
    <w:rsid w:val="00022D2F"/>
    <w:rsid w:val="00024778"/>
    <w:rsid w:val="0003010C"/>
    <w:rsid w:val="00032C6E"/>
    <w:rsid w:val="00033381"/>
    <w:rsid w:val="00041DCE"/>
    <w:rsid w:val="00047B59"/>
    <w:rsid w:val="000561A8"/>
    <w:rsid w:val="000566E2"/>
    <w:rsid w:val="00057750"/>
    <w:rsid w:val="00060791"/>
    <w:rsid w:val="00061957"/>
    <w:rsid w:val="000627AB"/>
    <w:rsid w:val="000731ED"/>
    <w:rsid w:val="00087388"/>
    <w:rsid w:val="00091557"/>
    <w:rsid w:val="00096C7C"/>
    <w:rsid w:val="000977DE"/>
    <w:rsid w:val="000A41C8"/>
    <w:rsid w:val="000B25FB"/>
    <w:rsid w:val="000B3EE1"/>
    <w:rsid w:val="000B4A88"/>
    <w:rsid w:val="000C2BF7"/>
    <w:rsid w:val="000C2E50"/>
    <w:rsid w:val="000D0535"/>
    <w:rsid w:val="000D10E7"/>
    <w:rsid w:val="000D1553"/>
    <w:rsid w:val="000D2593"/>
    <w:rsid w:val="000D4250"/>
    <w:rsid w:val="000E3BD2"/>
    <w:rsid w:val="000E40D8"/>
    <w:rsid w:val="000F035D"/>
    <w:rsid w:val="000F171A"/>
    <w:rsid w:val="000F6808"/>
    <w:rsid w:val="001018C2"/>
    <w:rsid w:val="001019A0"/>
    <w:rsid w:val="001119E1"/>
    <w:rsid w:val="001144F3"/>
    <w:rsid w:val="001254DC"/>
    <w:rsid w:val="001329BC"/>
    <w:rsid w:val="0013370A"/>
    <w:rsid w:val="00133B42"/>
    <w:rsid w:val="00134B16"/>
    <w:rsid w:val="00135B09"/>
    <w:rsid w:val="00136AD0"/>
    <w:rsid w:val="001400D8"/>
    <w:rsid w:val="0014056F"/>
    <w:rsid w:val="00140A4D"/>
    <w:rsid w:val="001420FB"/>
    <w:rsid w:val="00143469"/>
    <w:rsid w:val="001458CB"/>
    <w:rsid w:val="0014692C"/>
    <w:rsid w:val="0015397E"/>
    <w:rsid w:val="00155594"/>
    <w:rsid w:val="0015779F"/>
    <w:rsid w:val="001606A9"/>
    <w:rsid w:val="00160A7F"/>
    <w:rsid w:val="00162F54"/>
    <w:rsid w:val="00164265"/>
    <w:rsid w:val="00165C33"/>
    <w:rsid w:val="00167B47"/>
    <w:rsid w:val="0017664C"/>
    <w:rsid w:val="00176B3E"/>
    <w:rsid w:val="00182021"/>
    <w:rsid w:val="00182A90"/>
    <w:rsid w:val="00184C38"/>
    <w:rsid w:val="00186038"/>
    <w:rsid w:val="00190168"/>
    <w:rsid w:val="00192071"/>
    <w:rsid w:val="001A0DF3"/>
    <w:rsid w:val="001A1C26"/>
    <w:rsid w:val="001A2D71"/>
    <w:rsid w:val="001B00A3"/>
    <w:rsid w:val="001B6022"/>
    <w:rsid w:val="001C0F5C"/>
    <w:rsid w:val="001C17B7"/>
    <w:rsid w:val="001D5D4F"/>
    <w:rsid w:val="001D7679"/>
    <w:rsid w:val="001E00CE"/>
    <w:rsid w:val="001E0C95"/>
    <w:rsid w:val="001E287E"/>
    <w:rsid w:val="001E6956"/>
    <w:rsid w:val="001E758B"/>
    <w:rsid w:val="001F7213"/>
    <w:rsid w:val="0020090E"/>
    <w:rsid w:val="00201673"/>
    <w:rsid w:val="00205009"/>
    <w:rsid w:val="00205756"/>
    <w:rsid w:val="00207A75"/>
    <w:rsid w:val="00211ABA"/>
    <w:rsid w:val="00217869"/>
    <w:rsid w:val="00217B8E"/>
    <w:rsid w:val="00220B24"/>
    <w:rsid w:val="002218E8"/>
    <w:rsid w:val="00221F12"/>
    <w:rsid w:val="00223460"/>
    <w:rsid w:val="00224FD9"/>
    <w:rsid w:val="00225ADB"/>
    <w:rsid w:val="00226C53"/>
    <w:rsid w:val="00235A3F"/>
    <w:rsid w:val="00237949"/>
    <w:rsid w:val="00242037"/>
    <w:rsid w:val="00245F0F"/>
    <w:rsid w:val="002462BB"/>
    <w:rsid w:val="00246B2C"/>
    <w:rsid w:val="002473FA"/>
    <w:rsid w:val="00250CFF"/>
    <w:rsid w:val="00255914"/>
    <w:rsid w:val="00260B3B"/>
    <w:rsid w:val="002635AF"/>
    <w:rsid w:val="002648F2"/>
    <w:rsid w:val="0027704D"/>
    <w:rsid w:val="00282241"/>
    <w:rsid w:val="00284385"/>
    <w:rsid w:val="00285238"/>
    <w:rsid w:val="00287BC4"/>
    <w:rsid w:val="00290E6B"/>
    <w:rsid w:val="00292448"/>
    <w:rsid w:val="002927DD"/>
    <w:rsid w:val="0029324A"/>
    <w:rsid w:val="00294312"/>
    <w:rsid w:val="00297CDD"/>
    <w:rsid w:val="002A1A04"/>
    <w:rsid w:val="002A3911"/>
    <w:rsid w:val="002A4221"/>
    <w:rsid w:val="002B23F3"/>
    <w:rsid w:val="002B2F30"/>
    <w:rsid w:val="002B59D9"/>
    <w:rsid w:val="002B5C2E"/>
    <w:rsid w:val="002B6BD8"/>
    <w:rsid w:val="002C2540"/>
    <w:rsid w:val="002C6A6A"/>
    <w:rsid w:val="002D062E"/>
    <w:rsid w:val="002E1854"/>
    <w:rsid w:val="002E1C1F"/>
    <w:rsid w:val="002E1C84"/>
    <w:rsid w:val="002F1C5E"/>
    <w:rsid w:val="002F529A"/>
    <w:rsid w:val="002F7C01"/>
    <w:rsid w:val="00304174"/>
    <w:rsid w:val="00304CC4"/>
    <w:rsid w:val="00305825"/>
    <w:rsid w:val="003072B1"/>
    <w:rsid w:val="0030752B"/>
    <w:rsid w:val="003078E9"/>
    <w:rsid w:val="00313BFC"/>
    <w:rsid w:val="00313DF5"/>
    <w:rsid w:val="00316921"/>
    <w:rsid w:val="00332183"/>
    <w:rsid w:val="003378E2"/>
    <w:rsid w:val="003432FB"/>
    <w:rsid w:val="00351B60"/>
    <w:rsid w:val="003526FA"/>
    <w:rsid w:val="00353163"/>
    <w:rsid w:val="003539FF"/>
    <w:rsid w:val="00353BE7"/>
    <w:rsid w:val="003577A1"/>
    <w:rsid w:val="003603B0"/>
    <w:rsid w:val="00361434"/>
    <w:rsid w:val="00361F94"/>
    <w:rsid w:val="00362CAF"/>
    <w:rsid w:val="0037146E"/>
    <w:rsid w:val="00371D3C"/>
    <w:rsid w:val="003801D5"/>
    <w:rsid w:val="003964A1"/>
    <w:rsid w:val="003A2F97"/>
    <w:rsid w:val="003B01ED"/>
    <w:rsid w:val="003B7004"/>
    <w:rsid w:val="003B7AD9"/>
    <w:rsid w:val="003B7F60"/>
    <w:rsid w:val="003C324F"/>
    <w:rsid w:val="003C49D4"/>
    <w:rsid w:val="003D7421"/>
    <w:rsid w:val="003E003E"/>
    <w:rsid w:val="003E0043"/>
    <w:rsid w:val="003E320A"/>
    <w:rsid w:val="003E4C34"/>
    <w:rsid w:val="003E504C"/>
    <w:rsid w:val="003E6ECB"/>
    <w:rsid w:val="00401C7C"/>
    <w:rsid w:val="00404374"/>
    <w:rsid w:val="00404BCE"/>
    <w:rsid w:val="00410E5F"/>
    <w:rsid w:val="004126AB"/>
    <w:rsid w:val="004169B1"/>
    <w:rsid w:val="00417728"/>
    <w:rsid w:val="004207A4"/>
    <w:rsid w:val="00421CC9"/>
    <w:rsid w:val="00422B42"/>
    <w:rsid w:val="00423CC8"/>
    <w:rsid w:val="004249FC"/>
    <w:rsid w:val="004266E6"/>
    <w:rsid w:val="004305C3"/>
    <w:rsid w:val="00433F0F"/>
    <w:rsid w:val="004349A6"/>
    <w:rsid w:val="004447EC"/>
    <w:rsid w:val="00444E52"/>
    <w:rsid w:val="00447FE1"/>
    <w:rsid w:val="0045553F"/>
    <w:rsid w:val="00456CD5"/>
    <w:rsid w:val="004572A4"/>
    <w:rsid w:val="0046663D"/>
    <w:rsid w:val="00470815"/>
    <w:rsid w:val="004726FE"/>
    <w:rsid w:val="004739E1"/>
    <w:rsid w:val="0047414D"/>
    <w:rsid w:val="004767C0"/>
    <w:rsid w:val="0047752C"/>
    <w:rsid w:val="00480BF1"/>
    <w:rsid w:val="00482096"/>
    <w:rsid w:val="00485776"/>
    <w:rsid w:val="00486683"/>
    <w:rsid w:val="0049311C"/>
    <w:rsid w:val="004A0AFA"/>
    <w:rsid w:val="004A3220"/>
    <w:rsid w:val="004A3863"/>
    <w:rsid w:val="004A7F1E"/>
    <w:rsid w:val="004B52B8"/>
    <w:rsid w:val="004B6F5F"/>
    <w:rsid w:val="004C2368"/>
    <w:rsid w:val="004C6374"/>
    <w:rsid w:val="004D38F3"/>
    <w:rsid w:val="004D5A39"/>
    <w:rsid w:val="004D6747"/>
    <w:rsid w:val="004E00FF"/>
    <w:rsid w:val="004E3C23"/>
    <w:rsid w:val="004E4A69"/>
    <w:rsid w:val="004E6D53"/>
    <w:rsid w:val="004F2188"/>
    <w:rsid w:val="004F5254"/>
    <w:rsid w:val="004F733B"/>
    <w:rsid w:val="00501E9B"/>
    <w:rsid w:val="005225B6"/>
    <w:rsid w:val="00527CD1"/>
    <w:rsid w:val="005334FC"/>
    <w:rsid w:val="00534015"/>
    <w:rsid w:val="005408F8"/>
    <w:rsid w:val="00543838"/>
    <w:rsid w:val="005441DB"/>
    <w:rsid w:val="005449A1"/>
    <w:rsid w:val="00544E10"/>
    <w:rsid w:val="0054555C"/>
    <w:rsid w:val="005502A7"/>
    <w:rsid w:val="005505B2"/>
    <w:rsid w:val="00555D36"/>
    <w:rsid w:val="0055786C"/>
    <w:rsid w:val="00560647"/>
    <w:rsid w:val="00560D22"/>
    <w:rsid w:val="00561D6B"/>
    <w:rsid w:val="005649A8"/>
    <w:rsid w:val="005706CB"/>
    <w:rsid w:val="00570B00"/>
    <w:rsid w:val="00571866"/>
    <w:rsid w:val="0057358D"/>
    <w:rsid w:val="00573BE2"/>
    <w:rsid w:val="005744AC"/>
    <w:rsid w:val="00582C9F"/>
    <w:rsid w:val="005872B0"/>
    <w:rsid w:val="00590C48"/>
    <w:rsid w:val="00591903"/>
    <w:rsid w:val="005920EB"/>
    <w:rsid w:val="00594A05"/>
    <w:rsid w:val="005A0072"/>
    <w:rsid w:val="005A564E"/>
    <w:rsid w:val="005A7420"/>
    <w:rsid w:val="005B22C9"/>
    <w:rsid w:val="005B37C6"/>
    <w:rsid w:val="005B3975"/>
    <w:rsid w:val="005B4CA1"/>
    <w:rsid w:val="005C3E10"/>
    <w:rsid w:val="005C552B"/>
    <w:rsid w:val="005C769D"/>
    <w:rsid w:val="005E0CBF"/>
    <w:rsid w:val="005E5911"/>
    <w:rsid w:val="005E5A2D"/>
    <w:rsid w:val="005F69E1"/>
    <w:rsid w:val="005F7FF9"/>
    <w:rsid w:val="00600997"/>
    <w:rsid w:val="00602BFD"/>
    <w:rsid w:val="006045B3"/>
    <w:rsid w:val="00607C48"/>
    <w:rsid w:val="00612790"/>
    <w:rsid w:val="0061501C"/>
    <w:rsid w:val="0061560D"/>
    <w:rsid w:val="006164A5"/>
    <w:rsid w:val="00621006"/>
    <w:rsid w:val="006218AD"/>
    <w:rsid w:val="006243ED"/>
    <w:rsid w:val="00624851"/>
    <w:rsid w:val="00626A7C"/>
    <w:rsid w:val="0063601B"/>
    <w:rsid w:val="00641D95"/>
    <w:rsid w:val="006447C7"/>
    <w:rsid w:val="00650D0F"/>
    <w:rsid w:val="0065387C"/>
    <w:rsid w:val="00655A9C"/>
    <w:rsid w:val="0066067A"/>
    <w:rsid w:val="00661611"/>
    <w:rsid w:val="00662CD1"/>
    <w:rsid w:val="00662D27"/>
    <w:rsid w:val="00666F4D"/>
    <w:rsid w:val="00672622"/>
    <w:rsid w:val="00677133"/>
    <w:rsid w:val="00682D6A"/>
    <w:rsid w:val="00683C49"/>
    <w:rsid w:val="00693407"/>
    <w:rsid w:val="006A2E8A"/>
    <w:rsid w:val="006A3269"/>
    <w:rsid w:val="006A3B1B"/>
    <w:rsid w:val="006A4A10"/>
    <w:rsid w:val="006B1270"/>
    <w:rsid w:val="006B3871"/>
    <w:rsid w:val="006B38DC"/>
    <w:rsid w:val="006B4CDA"/>
    <w:rsid w:val="006B7624"/>
    <w:rsid w:val="006C0CC8"/>
    <w:rsid w:val="006C2BB1"/>
    <w:rsid w:val="006C7232"/>
    <w:rsid w:val="006D00A1"/>
    <w:rsid w:val="006D257C"/>
    <w:rsid w:val="006D2F51"/>
    <w:rsid w:val="006E0ED4"/>
    <w:rsid w:val="006E2CA6"/>
    <w:rsid w:val="006E3DB0"/>
    <w:rsid w:val="006E56B4"/>
    <w:rsid w:val="006E71C0"/>
    <w:rsid w:val="006F0B5B"/>
    <w:rsid w:val="006F1EDF"/>
    <w:rsid w:val="006F2C13"/>
    <w:rsid w:val="006F3451"/>
    <w:rsid w:val="006F6662"/>
    <w:rsid w:val="006F73F9"/>
    <w:rsid w:val="00707B14"/>
    <w:rsid w:val="00712768"/>
    <w:rsid w:val="00722A5F"/>
    <w:rsid w:val="00723112"/>
    <w:rsid w:val="007275E9"/>
    <w:rsid w:val="0073036B"/>
    <w:rsid w:val="00734FD6"/>
    <w:rsid w:val="0073509D"/>
    <w:rsid w:val="00735AB3"/>
    <w:rsid w:val="00735CAD"/>
    <w:rsid w:val="00735FCE"/>
    <w:rsid w:val="007506FD"/>
    <w:rsid w:val="00750F02"/>
    <w:rsid w:val="0075499A"/>
    <w:rsid w:val="0075685E"/>
    <w:rsid w:val="007652AA"/>
    <w:rsid w:val="007666C7"/>
    <w:rsid w:val="00770782"/>
    <w:rsid w:val="00776780"/>
    <w:rsid w:val="007835DD"/>
    <w:rsid w:val="00791602"/>
    <w:rsid w:val="007B41CE"/>
    <w:rsid w:val="007B4C16"/>
    <w:rsid w:val="007B55C9"/>
    <w:rsid w:val="007B6F0B"/>
    <w:rsid w:val="007B7A32"/>
    <w:rsid w:val="007C2687"/>
    <w:rsid w:val="007C38AE"/>
    <w:rsid w:val="007C3CCF"/>
    <w:rsid w:val="007D6186"/>
    <w:rsid w:val="007E2323"/>
    <w:rsid w:val="007E2344"/>
    <w:rsid w:val="007E4989"/>
    <w:rsid w:val="007E53F4"/>
    <w:rsid w:val="007E79D3"/>
    <w:rsid w:val="007F111F"/>
    <w:rsid w:val="007F4EBE"/>
    <w:rsid w:val="007F7CA8"/>
    <w:rsid w:val="007F7DB5"/>
    <w:rsid w:val="00806B41"/>
    <w:rsid w:val="0082243B"/>
    <w:rsid w:val="00823306"/>
    <w:rsid w:val="00823CF4"/>
    <w:rsid w:val="008327AA"/>
    <w:rsid w:val="008330DD"/>
    <w:rsid w:val="00833E85"/>
    <w:rsid w:val="00840A33"/>
    <w:rsid w:val="008416AA"/>
    <w:rsid w:val="00844E3C"/>
    <w:rsid w:val="00851F76"/>
    <w:rsid w:val="00854AE5"/>
    <w:rsid w:val="00864443"/>
    <w:rsid w:val="00865148"/>
    <w:rsid w:val="0086616D"/>
    <w:rsid w:val="00872034"/>
    <w:rsid w:val="008742F1"/>
    <w:rsid w:val="00874D85"/>
    <w:rsid w:val="008775D6"/>
    <w:rsid w:val="00877668"/>
    <w:rsid w:val="00886B4A"/>
    <w:rsid w:val="008964EC"/>
    <w:rsid w:val="008A1A67"/>
    <w:rsid w:val="008B5E86"/>
    <w:rsid w:val="008B66BE"/>
    <w:rsid w:val="008C02CA"/>
    <w:rsid w:val="008C1B18"/>
    <w:rsid w:val="008C2852"/>
    <w:rsid w:val="008C290E"/>
    <w:rsid w:val="008C5D93"/>
    <w:rsid w:val="008D573E"/>
    <w:rsid w:val="008D752C"/>
    <w:rsid w:val="008E27EA"/>
    <w:rsid w:val="008E3B27"/>
    <w:rsid w:val="008E6824"/>
    <w:rsid w:val="008F08BD"/>
    <w:rsid w:val="008F3FC0"/>
    <w:rsid w:val="008F7E5B"/>
    <w:rsid w:val="00901499"/>
    <w:rsid w:val="00903B91"/>
    <w:rsid w:val="0090521C"/>
    <w:rsid w:val="00905A27"/>
    <w:rsid w:val="00910108"/>
    <w:rsid w:val="00924FC2"/>
    <w:rsid w:val="00926C3A"/>
    <w:rsid w:val="00933DC3"/>
    <w:rsid w:val="00933F8C"/>
    <w:rsid w:val="00934007"/>
    <w:rsid w:val="00935C64"/>
    <w:rsid w:val="009409F4"/>
    <w:rsid w:val="00946EA3"/>
    <w:rsid w:val="00951260"/>
    <w:rsid w:val="00952F06"/>
    <w:rsid w:val="009530F0"/>
    <w:rsid w:val="00954764"/>
    <w:rsid w:val="00965124"/>
    <w:rsid w:val="00966473"/>
    <w:rsid w:val="009729B3"/>
    <w:rsid w:val="009760E1"/>
    <w:rsid w:val="0098146C"/>
    <w:rsid w:val="00981B06"/>
    <w:rsid w:val="00983A00"/>
    <w:rsid w:val="00990492"/>
    <w:rsid w:val="009916FE"/>
    <w:rsid w:val="00993C79"/>
    <w:rsid w:val="009953F3"/>
    <w:rsid w:val="009A0956"/>
    <w:rsid w:val="009A1126"/>
    <w:rsid w:val="009A5BC7"/>
    <w:rsid w:val="009B7166"/>
    <w:rsid w:val="009B7542"/>
    <w:rsid w:val="009C7371"/>
    <w:rsid w:val="009D5B31"/>
    <w:rsid w:val="009F53F4"/>
    <w:rsid w:val="00A002C0"/>
    <w:rsid w:val="00A0087D"/>
    <w:rsid w:val="00A00A55"/>
    <w:rsid w:val="00A00FE6"/>
    <w:rsid w:val="00A02198"/>
    <w:rsid w:val="00A07F8B"/>
    <w:rsid w:val="00A14B6E"/>
    <w:rsid w:val="00A157F7"/>
    <w:rsid w:val="00A158AF"/>
    <w:rsid w:val="00A22954"/>
    <w:rsid w:val="00A234F3"/>
    <w:rsid w:val="00A30373"/>
    <w:rsid w:val="00A33163"/>
    <w:rsid w:val="00A403D9"/>
    <w:rsid w:val="00A40CF0"/>
    <w:rsid w:val="00A41A0C"/>
    <w:rsid w:val="00A42C17"/>
    <w:rsid w:val="00A444E8"/>
    <w:rsid w:val="00A45859"/>
    <w:rsid w:val="00A50698"/>
    <w:rsid w:val="00A54567"/>
    <w:rsid w:val="00A61848"/>
    <w:rsid w:val="00A8153B"/>
    <w:rsid w:val="00A8403E"/>
    <w:rsid w:val="00A85BFF"/>
    <w:rsid w:val="00A912A4"/>
    <w:rsid w:val="00A91968"/>
    <w:rsid w:val="00A91D65"/>
    <w:rsid w:val="00A930D7"/>
    <w:rsid w:val="00A94A61"/>
    <w:rsid w:val="00A95CFA"/>
    <w:rsid w:val="00A976B2"/>
    <w:rsid w:val="00AB0462"/>
    <w:rsid w:val="00AB390C"/>
    <w:rsid w:val="00AB46B9"/>
    <w:rsid w:val="00AB4BC1"/>
    <w:rsid w:val="00AC2702"/>
    <w:rsid w:val="00AC32E6"/>
    <w:rsid w:val="00AC604C"/>
    <w:rsid w:val="00AD5421"/>
    <w:rsid w:val="00AE1356"/>
    <w:rsid w:val="00AE2722"/>
    <w:rsid w:val="00AE3FE8"/>
    <w:rsid w:val="00B01A9A"/>
    <w:rsid w:val="00B0313F"/>
    <w:rsid w:val="00B06385"/>
    <w:rsid w:val="00B11490"/>
    <w:rsid w:val="00B126BA"/>
    <w:rsid w:val="00B12E06"/>
    <w:rsid w:val="00B1425F"/>
    <w:rsid w:val="00B14C15"/>
    <w:rsid w:val="00B151AD"/>
    <w:rsid w:val="00B1566E"/>
    <w:rsid w:val="00B15E97"/>
    <w:rsid w:val="00B41347"/>
    <w:rsid w:val="00B543A7"/>
    <w:rsid w:val="00B565DD"/>
    <w:rsid w:val="00B62611"/>
    <w:rsid w:val="00B654D2"/>
    <w:rsid w:val="00B71CEE"/>
    <w:rsid w:val="00B720A7"/>
    <w:rsid w:val="00B723C4"/>
    <w:rsid w:val="00B742DB"/>
    <w:rsid w:val="00B77425"/>
    <w:rsid w:val="00B812B6"/>
    <w:rsid w:val="00B82A0E"/>
    <w:rsid w:val="00B84A5D"/>
    <w:rsid w:val="00B8639D"/>
    <w:rsid w:val="00B86F32"/>
    <w:rsid w:val="00B87C8A"/>
    <w:rsid w:val="00B975C5"/>
    <w:rsid w:val="00BA2D33"/>
    <w:rsid w:val="00BA3C76"/>
    <w:rsid w:val="00BA68E1"/>
    <w:rsid w:val="00BA7D7A"/>
    <w:rsid w:val="00BB5D92"/>
    <w:rsid w:val="00BC2F3C"/>
    <w:rsid w:val="00BC63EB"/>
    <w:rsid w:val="00BD217F"/>
    <w:rsid w:val="00BD2722"/>
    <w:rsid w:val="00BE67D0"/>
    <w:rsid w:val="00BE71DD"/>
    <w:rsid w:val="00BF0194"/>
    <w:rsid w:val="00BF7367"/>
    <w:rsid w:val="00BF73E4"/>
    <w:rsid w:val="00C035E7"/>
    <w:rsid w:val="00C063F1"/>
    <w:rsid w:val="00C06938"/>
    <w:rsid w:val="00C11673"/>
    <w:rsid w:val="00C11830"/>
    <w:rsid w:val="00C11F43"/>
    <w:rsid w:val="00C1506E"/>
    <w:rsid w:val="00C16C93"/>
    <w:rsid w:val="00C23D56"/>
    <w:rsid w:val="00C23E25"/>
    <w:rsid w:val="00C2447A"/>
    <w:rsid w:val="00C2514E"/>
    <w:rsid w:val="00C34429"/>
    <w:rsid w:val="00C346DD"/>
    <w:rsid w:val="00C36F14"/>
    <w:rsid w:val="00C4206A"/>
    <w:rsid w:val="00C51603"/>
    <w:rsid w:val="00C57782"/>
    <w:rsid w:val="00C60F10"/>
    <w:rsid w:val="00C638B5"/>
    <w:rsid w:val="00C6432C"/>
    <w:rsid w:val="00C768B4"/>
    <w:rsid w:val="00C87628"/>
    <w:rsid w:val="00C87EC9"/>
    <w:rsid w:val="00C903E6"/>
    <w:rsid w:val="00C9109D"/>
    <w:rsid w:val="00C95C0B"/>
    <w:rsid w:val="00C967CC"/>
    <w:rsid w:val="00CA3C61"/>
    <w:rsid w:val="00CA6459"/>
    <w:rsid w:val="00CB36A4"/>
    <w:rsid w:val="00CB3A56"/>
    <w:rsid w:val="00CB610B"/>
    <w:rsid w:val="00CB61CD"/>
    <w:rsid w:val="00CD0148"/>
    <w:rsid w:val="00CD0BF8"/>
    <w:rsid w:val="00CD2BCC"/>
    <w:rsid w:val="00CD6CAF"/>
    <w:rsid w:val="00CD6E6E"/>
    <w:rsid w:val="00CE1552"/>
    <w:rsid w:val="00CE389C"/>
    <w:rsid w:val="00CF13C8"/>
    <w:rsid w:val="00CF544A"/>
    <w:rsid w:val="00CF772B"/>
    <w:rsid w:val="00D01B09"/>
    <w:rsid w:val="00D01EDA"/>
    <w:rsid w:val="00D0232F"/>
    <w:rsid w:val="00D05B8A"/>
    <w:rsid w:val="00D12EA3"/>
    <w:rsid w:val="00D1761D"/>
    <w:rsid w:val="00D3487D"/>
    <w:rsid w:val="00D40224"/>
    <w:rsid w:val="00D52E2B"/>
    <w:rsid w:val="00D60C88"/>
    <w:rsid w:val="00D658AC"/>
    <w:rsid w:val="00D727A4"/>
    <w:rsid w:val="00D746A4"/>
    <w:rsid w:val="00D801AD"/>
    <w:rsid w:val="00D81132"/>
    <w:rsid w:val="00D836E1"/>
    <w:rsid w:val="00D8730A"/>
    <w:rsid w:val="00D874F3"/>
    <w:rsid w:val="00D91067"/>
    <w:rsid w:val="00D91563"/>
    <w:rsid w:val="00D95A3A"/>
    <w:rsid w:val="00DA07F5"/>
    <w:rsid w:val="00DA134E"/>
    <w:rsid w:val="00DA4245"/>
    <w:rsid w:val="00DB3EE4"/>
    <w:rsid w:val="00DB707F"/>
    <w:rsid w:val="00DB7A93"/>
    <w:rsid w:val="00DD0115"/>
    <w:rsid w:val="00DD5DB0"/>
    <w:rsid w:val="00DD7CAA"/>
    <w:rsid w:val="00DE2811"/>
    <w:rsid w:val="00DF54B5"/>
    <w:rsid w:val="00DF715C"/>
    <w:rsid w:val="00DF747A"/>
    <w:rsid w:val="00DF7599"/>
    <w:rsid w:val="00E019B6"/>
    <w:rsid w:val="00E020B8"/>
    <w:rsid w:val="00E03A08"/>
    <w:rsid w:val="00E04481"/>
    <w:rsid w:val="00E04865"/>
    <w:rsid w:val="00E13AA4"/>
    <w:rsid w:val="00E20481"/>
    <w:rsid w:val="00E277A7"/>
    <w:rsid w:val="00E3105D"/>
    <w:rsid w:val="00E32D40"/>
    <w:rsid w:val="00E41D49"/>
    <w:rsid w:val="00E60913"/>
    <w:rsid w:val="00E620AC"/>
    <w:rsid w:val="00E62E21"/>
    <w:rsid w:val="00E63A2C"/>
    <w:rsid w:val="00E7271F"/>
    <w:rsid w:val="00E85770"/>
    <w:rsid w:val="00E87266"/>
    <w:rsid w:val="00E9061F"/>
    <w:rsid w:val="00E91F6E"/>
    <w:rsid w:val="00E9337F"/>
    <w:rsid w:val="00E949DF"/>
    <w:rsid w:val="00EB4B8F"/>
    <w:rsid w:val="00EB6568"/>
    <w:rsid w:val="00EB6DC6"/>
    <w:rsid w:val="00EC7FBD"/>
    <w:rsid w:val="00ED2F27"/>
    <w:rsid w:val="00ED3BA0"/>
    <w:rsid w:val="00ED611E"/>
    <w:rsid w:val="00EE0988"/>
    <w:rsid w:val="00EE42BB"/>
    <w:rsid w:val="00EE6707"/>
    <w:rsid w:val="00EF4827"/>
    <w:rsid w:val="00F004DB"/>
    <w:rsid w:val="00F038BA"/>
    <w:rsid w:val="00F05A0D"/>
    <w:rsid w:val="00F12571"/>
    <w:rsid w:val="00F12CC9"/>
    <w:rsid w:val="00F13B83"/>
    <w:rsid w:val="00F15150"/>
    <w:rsid w:val="00F17687"/>
    <w:rsid w:val="00F23058"/>
    <w:rsid w:val="00F25C81"/>
    <w:rsid w:val="00F263DE"/>
    <w:rsid w:val="00F420F9"/>
    <w:rsid w:val="00F5341E"/>
    <w:rsid w:val="00F53624"/>
    <w:rsid w:val="00F546EB"/>
    <w:rsid w:val="00F57919"/>
    <w:rsid w:val="00F60519"/>
    <w:rsid w:val="00F63871"/>
    <w:rsid w:val="00F6562A"/>
    <w:rsid w:val="00F670D5"/>
    <w:rsid w:val="00F736F7"/>
    <w:rsid w:val="00F73BE0"/>
    <w:rsid w:val="00F74870"/>
    <w:rsid w:val="00F7588A"/>
    <w:rsid w:val="00F75C78"/>
    <w:rsid w:val="00F9148E"/>
    <w:rsid w:val="00F91BAE"/>
    <w:rsid w:val="00F923F7"/>
    <w:rsid w:val="00F95AAB"/>
    <w:rsid w:val="00FA00FF"/>
    <w:rsid w:val="00FA0E1A"/>
    <w:rsid w:val="00FA62B7"/>
    <w:rsid w:val="00FB13F7"/>
    <w:rsid w:val="00FB2CE0"/>
    <w:rsid w:val="00FB78BE"/>
    <w:rsid w:val="00FC09CA"/>
    <w:rsid w:val="00FC0BF2"/>
    <w:rsid w:val="00FC2F32"/>
    <w:rsid w:val="00FC4F1E"/>
    <w:rsid w:val="00FC6D96"/>
    <w:rsid w:val="00FD02A3"/>
    <w:rsid w:val="00FD0F49"/>
    <w:rsid w:val="00FD7BC5"/>
    <w:rsid w:val="00FE2340"/>
    <w:rsid w:val="00FE25AD"/>
    <w:rsid w:val="00FE476E"/>
    <w:rsid w:val="00FE5DE9"/>
    <w:rsid w:val="00FE6E44"/>
    <w:rsid w:val="00FE7D0D"/>
    <w:rsid w:val="00FF2222"/>
    <w:rsid w:val="00FF4C57"/>
    <w:rsid w:val="00FF5745"/>
    <w:rsid w:val="00FF604D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C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B24EC980</Template>
  <TotalTime>63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TK16305</dc:creator>
  <cp:keywords/>
  <dc:description/>
  <cp:lastModifiedBy>宮島　龍太</cp:lastModifiedBy>
  <cp:revision>5</cp:revision>
  <dcterms:created xsi:type="dcterms:W3CDTF">2018-06-22T05:14:00Z</dcterms:created>
  <dcterms:modified xsi:type="dcterms:W3CDTF">2019-05-08T08:06:00Z</dcterms:modified>
</cp:coreProperties>
</file>