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8F" w:rsidRDefault="00B9388F" w:rsidP="00B9388F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bookmarkStart w:id="0" w:name="_GoBack"/>
      <w:bookmarkEnd w:id="0"/>
      <w:r w:rsidRPr="00B9388F">
        <w:rPr>
          <w:rFonts w:ascii="メイリオ" w:eastAsia="メイリオ" w:hAnsi="メイリオ" w:hint="eastAsia"/>
          <w:b/>
          <w:bCs/>
          <w:sz w:val="28"/>
          <w:szCs w:val="24"/>
        </w:rPr>
        <w:t>町民懇談会申込書</w:t>
      </w:r>
    </w:p>
    <w:p w:rsidR="007301C7" w:rsidRPr="00221EB7" w:rsidRDefault="007301C7" w:rsidP="007301C7">
      <w:pPr>
        <w:jc w:val="right"/>
        <w:rPr>
          <w:rFonts w:ascii="メイリオ" w:eastAsia="メイリオ" w:hAnsi="メイリオ"/>
        </w:rPr>
      </w:pPr>
      <w:r w:rsidRPr="00EF4846">
        <w:rPr>
          <w:rFonts w:ascii="メイリオ" w:eastAsia="メイリオ" w:hAnsi="メイリオ" w:hint="eastAsia"/>
          <w:sz w:val="22"/>
        </w:rPr>
        <w:t>年　　月　　日</w:t>
      </w:r>
    </w:p>
    <w:p w:rsidR="00EF4846" w:rsidRDefault="00EF4846" w:rsidP="007301C7">
      <w:pPr>
        <w:ind w:firstLineChars="100" w:firstLine="220"/>
        <w:rPr>
          <w:rFonts w:ascii="メイリオ" w:eastAsia="メイリオ" w:hAnsi="メイリオ"/>
          <w:sz w:val="22"/>
        </w:rPr>
      </w:pPr>
    </w:p>
    <w:p w:rsidR="007301C7" w:rsidRPr="00221EB7" w:rsidRDefault="007301C7" w:rsidP="007301C7">
      <w:pPr>
        <w:ind w:firstLineChars="100" w:firstLine="240"/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4"/>
        </w:rPr>
        <w:t>高森町議会議長　様</w:t>
      </w:r>
    </w:p>
    <w:p w:rsidR="007301C7" w:rsidRPr="00EF4846" w:rsidRDefault="007301C7" w:rsidP="007301C7">
      <w:pPr>
        <w:ind w:firstLineChars="1600" w:firstLine="3520"/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団体等の名称</w:t>
      </w:r>
      <w:r w:rsidR="00EF4846" w:rsidRPr="00EF4846">
        <w:rPr>
          <w:rFonts w:ascii="メイリオ" w:eastAsia="メイリオ" w:hAnsi="メイリオ" w:hint="eastAsia"/>
          <w:sz w:val="22"/>
        </w:rPr>
        <w:t xml:space="preserve">　</w:t>
      </w:r>
    </w:p>
    <w:p w:rsidR="007301C7" w:rsidRPr="00EF4846" w:rsidRDefault="007301C7" w:rsidP="007301C7">
      <w:pPr>
        <w:ind w:firstLineChars="1600" w:firstLine="3520"/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代表者　住所　高森町</w:t>
      </w:r>
    </w:p>
    <w:p w:rsidR="007301C7" w:rsidRPr="00EF4846" w:rsidRDefault="007301C7" w:rsidP="007301C7">
      <w:pPr>
        <w:ind w:firstLineChars="2000" w:firstLine="4400"/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 xml:space="preserve">氏名　　　　　　　　　　　</w:t>
      </w:r>
      <w:r w:rsidR="00EF4846" w:rsidRPr="00EF4846">
        <w:rPr>
          <w:rFonts w:ascii="メイリオ" w:eastAsia="メイリオ" w:hAnsi="メイリオ" w:hint="eastAsia"/>
          <w:sz w:val="22"/>
        </w:rPr>
        <w:t xml:space="preserve">　　　　　　</w:t>
      </w:r>
    </w:p>
    <w:p w:rsidR="007301C7" w:rsidRPr="00EF4846" w:rsidRDefault="007301C7" w:rsidP="007301C7">
      <w:pPr>
        <w:ind w:firstLineChars="2000" w:firstLine="4400"/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電話番号</w:t>
      </w:r>
    </w:p>
    <w:p w:rsidR="007301C7" w:rsidRDefault="007301C7" w:rsidP="00EF4846">
      <w:pPr>
        <w:ind w:firstLineChars="2000" w:firstLine="4400"/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Mailｱﾄﾞﾚｽ</w:t>
      </w:r>
    </w:p>
    <w:p w:rsidR="00EF4846" w:rsidRPr="00EF4846" w:rsidRDefault="00EF4846" w:rsidP="00EF4846">
      <w:pPr>
        <w:ind w:firstLineChars="2000" w:firstLine="4800"/>
        <w:rPr>
          <w:rFonts w:ascii="メイリオ" w:eastAsia="メイリオ" w:hAnsi="メイリオ"/>
          <w:sz w:val="24"/>
        </w:rPr>
      </w:pPr>
    </w:p>
    <w:p w:rsidR="007301C7" w:rsidRPr="00221EB7" w:rsidRDefault="007301C7" w:rsidP="00B9388F">
      <w:pPr>
        <w:ind w:firstLineChars="100" w:firstLine="220"/>
        <w:rPr>
          <w:rFonts w:ascii="メイリオ" w:eastAsia="メイリオ" w:hAnsi="メイリオ"/>
          <w:sz w:val="22"/>
        </w:rPr>
      </w:pPr>
      <w:r w:rsidRPr="00221EB7">
        <w:rPr>
          <w:rFonts w:ascii="メイリオ" w:eastAsia="メイリオ" w:hAnsi="メイリオ" w:hint="eastAsia"/>
          <w:sz w:val="22"/>
        </w:rPr>
        <w:t>議会懇談会を</w:t>
      </w:r>
      <w:r w:rsidR="00B9388F" w:rsidRPr="00221EB7">
        <w:rPr>
          <w:rFonts w:ascii="メイリオ" w:eastAsia="メイリオ" w:hAnsi="メイリオ" w:hint="eastAsia"/>
          <w:sz w:val="22"/>
        </w:rPr>
        <w:t>次のとおり</w:t>
      </w:r>
      <w:r w:rsidRPr="00221EB7">
        <w:rPr>
          <w:rFonts w:ascii="メイリオ" w:eastAsia="メイリオ" w:hAnsi="メイリオ" w:hint="eastAsia"/>
          <w:sz w:val="22"/>
        </w:rPr>
        <w:t>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04"/>
      </w:tblGrid>
      <w:tr w:rsidR="00C75DDB" w:rsidRPr="00EF4846" w:rsidTr="00EF4846">
        <w:trPr>
          <w:cantSplit/>
        </w:trPr>
        <w:tc>
          <w:tcPr>
            <w:tcW w:w="1701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EF4846" w:rsidRDefault="007301C7" w:rsidP="007301C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団体活動内容</w:t>
            </w:r>
          </w:p>
        </w:tc>
        <w:tc>
          <w:tcPr>
            <w:tcW w:w="7938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:rsidR="007301C7" w:rsidRPr="00EF4846" w:rsidRDefault="007301C7" w:rsidP="007301C7">
            <w:pPr>
              <w:rPr>
                <w:rFonts w:ascii="メイリオ" w:eastAsia="メイリオ" w:hAnsi="メイリオ"/>
                <w:sz w:val="22"/>
              </w:rPr>
            </w:pPr>
          </w:p>
          <w:p w:rsidR="00EF4846" w:rsidRPr="00EF4846" w:rsidRDefault="00EF4846" w:rsidP="007301C7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7301C7" w:rsidRPr="00EF4846" w:rsidTr="00EF4846">
        <w:trPr>
          <w:cantSplit/>
        </w:trPr>
        <w:tc>
          <w:tcPr>
            <w:tcW w:w="1701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301C7" w:rsidRPr="00EF4846" w:rsidRDefault="007301C7" w:rsidP="00B9388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懇談会の</w:t>
            </w:r>
            <w:r w:rsidR="00B9388F" w:rsidRPr="00EF4846">
              <w:rPr>
                <w:rFonts w:ascii="メイリオ" w:eastAsia="メイリオ" w:hAnsi="メイリオ" w:hint="eastAsia"/>
                <w:sz w:val="22"/>
              </w:rPr>
              <w:t>内容</w:t>
            </w:r>
          </w:p>
        </w:tc>
        <w:tc>
          <w:tcPr>
            <w:tcW w:w="7938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:rsidR="007301C7" w:rsidRPr="00EF4846" w:rsidRDefault="00B9388F" w:rsidP="00C75DDB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1</w:t>
            </w:r>
          </w:p>
          <w:p w:rsidR="007301C7" w:rsidRPr="00EF4846" w:rsidRDefault="00B9388F" w:rsidP="00C75DDB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2</w:t>
            </w:r>
          </w:p>
          <w:p w:rsidR="007301C7" w:rsidRPr="00EF4846" w:rsidRDefault="00B9388F" w:rsidP="00C75DDB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3</w:t>
            </w:r>
          </w:p>
        </w:tc>
      </w:tr>
      <w:tr w:rsidR="00C75DDB" w:rsidRPr="00EF4846" w:rsidTr="00EF4846">
        <w:trPr>
          <w:cantSplit/>
          <w:trHeight w:val="545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EF4846" w:rsidRDefault="007F5891" w:rsidP="009952ED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希望</w:t>
            </w:r>
            <w:r w:rsidR="00C75DDB" w:rsidRPr="00EF4846">
              <w:rPr>
                <w:rFonts w:ascii="メイリオ" w:eastAsia="メイリオ" w:hAnsi="メイリオ" w:hint="eastAsia"/>
                <w:sz w:val="22"/>
              </w:rPr>
              <w:t>開催日時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C75DDB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第１希望</w:t>
            </w:r>
          </w:p>
        </w:tc>
        <w:tc>
          <w:tcPr>
            <w:tcW w:w="6804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EF4846" w:rsidRDefault="00A90312" w:rsidP="00940C1E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940C1E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C75DDB" w:rsidRPr="00EF4846">
              <w:rPr>
                <w:rFonts w:ascii="メイリオ" w:eastAsia="メイリオ" w:hAnsi="メイリオ" w:hint="eastAsia"/>
                <w:sz w:val="22"/>
              </w:rPr>
              <w:t>年　　月　　日（　曜日）　　　時から</w:t>
            </w:r>
          </w:p>
        </w:tc>
      </w:tr>
      <w:tr w:rsidR="00C75DDB" w:rsidRPr="00EF4846" w:rsidTr="00EF4846">
        <w:trPr>
          <w:cantSplit/>
          <w:trHeight w:val="553"/>
        </w:trPr>
        <w:tc>
          <w:tcPr>
            <w:tcW w:w="170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9952ED">
            <w:pPr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C75DDB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第２希望</w:t>
            </w:r>
          </w:p>
        </w:tc>
        <w:tc>
          <w:tcPr>
            <w:tcW w:w="6804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EF4846" w:rsidRDefault="00A90312" w:rsidP="00C75DDB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C75DDB" w:rsidRPr="00EF4846">
              <w:rPr>
                <w:rFonts w:ascii="メイリオ" w:eastAsia="メイリオ" w:hAnsi="メイリオ" w:hint="eastAsia"/>
                <w:sz w:val="22"/>
              </w:rPr>
              <w:t xml:space="preserve">　　年　　月　　日（　曜日）　　　時から</w:t>
            </w:r>
          </w:p>
        </w:tc>
      </w:tr>
      <w:tr w:rsidR="00C75DDB" w:rsidRPr="00EF4846" w:rsidTr="00EF4846">
        <w:trPr>
          <w:cantSplit/>
          <w:trHeight w:val="569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9952ED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開催場所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B9388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会場名</w:t>
            </w:r>
          </w:p>
        </w:tc>
        <w:tc>
          <w:tcPr>
            <w:tcW w:w="6804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EF4846" w:rsidRDefault="00C75DDB" w:rsidP="00C75DDB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C75DDB" w:rsidRPr="00EF4846" w:rsidTr="00EF4846">
        <w:trPr>
          <w:cantSplit/>
          <w:trHeight w:val="549"/>
        </w:trPr>
        <w:tc>
          <w:tcPr>
            <w:tcW w:w="170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75DDB" w:rsidRPr="00EF4846" w:rsidRDefault="00C75DDB" w:rsidP="00C75DDB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B9388F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804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EF4846" w:rsidRDefault="00D539D9" w:rsidP="00D539D9">
            <w:pPr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高森町</w:t>
            </w:r>
          </w:p>
        </w:tc>
      </w:tr>
      <w:tr w:rsidR="00C75DDB" w:rsidRPr="00EF4846" w:rsidTr="00EF4846">
        <w:trPr>
          <w:cantSplit/>
          <w:trHeight w:val="557"/>
        </w:trPr>
        <w:tc>
          <w:tcPr>
            <w:tcW w:w="2835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DB" w:rsidRPr="00EF4846" w:rsidRDefault="00C75DDB" w:rsidP="00AC744A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参加予定人数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5DDB" w:rsidRPr="00EF4846" w:rsidRDefault="00C75DDB" w:rsidP="00AE09DB">
            <w:pPr>
              <w:ind w:firstLineChars="700" w:firstLine="1540"/>
              <w:rPr>
                <w:rFonts w:ascii="メイリオ" w:eastAsia="メイリオ" w:hAnsi="メイリオ"/>
                <w:sz w:val="22"/>
              </w:rPr>
            </w:pPr>
            <w:r w:rsidRPr="00EF4846">
              <w:rPr>
                <w:rFonts w:ascii="メイリオ" w:eastAsia="メイリオ" w:hAnsi="メイリオ" w:hint="eastAsia"/>
                <w:sz w:val="22"/>
              </w:rPr>
              <w:t>名　　（確定　　　名）</w:t>
            </w:r>
          </w:p>
        </w:tc>
      </w:tr>
    </w:tbl>
    <w:p w:rsidR="00C75DDB" w:rsidRPr="00EF4846" w:rsidRDefault="00C75DDB" w:rsidP="00C75DDB">
      <w:pPr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■申込み方法とその後の流れ</w:t>
      </w:r>
    </w:p>
    <w:p w:rsidR="007D4760" w:rsidRPr="00EF4846" w:rsidRDefault="00C75DDB" w:rsidP="00C75DDB">
      <w:pPr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①申込み事項を記入のうえ、</w:t>
      </w:r>
      <w:r w:rsidR="00227568" w:rsidRPr="00EF4846">
        <w:rPr>
          <w:rFonts w:ascii="メイリオ" w:eastAsia="メイリオ" w:hAnsi="メイリオ" w:hint="eastAsia"/>
          <w:sz w:val="22"/>
        </w:rPr>
        <w:t>提出してください。Fax</w:t>
      </w:r>
      <w:r w:rsidR="007D4760" w:rsidRPr="00EF4846">
        <w:rPr>
          <w:rFonts w:ascii="メイリオ" w:eastAsia="メイリオ" w:hAnsi="メイリオ" w:hint="eastAsia"/>
          <w:sz w:val="22"/>
        </w:rPr>
        <w:t>・Mail</w:t>
      </w:r>
      <w:r w:rsidRPr="00EF4846">
        <w:rPr>
          <w:rFonts w:ascii="メイリオ" w:eastAsia="メイリオ" w:hAnsi="メイリオ" w:hint="eastAsia"/>
          <w:sz w:val="22"/>
        </w:rPr>
        <w:t>で</w:t>
      </w:r>
      <w:r w:rsidR="00227568" w:rsidRPr="00EF4846">
        <w:rPr>
          <w:rFonts w:ascii="メイリオ" w:eastAsia="メイリオ" w:hAnsi="メイリオ" w:hint="eastAsia"/>
          <w:sz w:val="22"/>
        </w:rPr>
        <w:t>も受</w:t>
      </w:r>
      <w:r w:rsidR="00AE09DB" w:rsidRPr="00EF4846">
        <w:rPr>
          <w:rFonts w:ascii="メイリオ" w:eastAsia="メイリオ" w:hAnsi="メイリオ" w:hint="eastAsia"/>
          <w:sz w:val="22"/>
        </w:rPr>
        <w:t>付け</w:t>
      </w:r>
      <w:r w:rsidR="00227568" w:rsidRPr="00EF4846">
        <w:rPr>
          <w:rFonts w:ascii="メイリオ" w:eastAsia="メイリオ" w:hAnsi="メイリオ" w:hint="eastAsia"/>
          <w:sz w:val="22"/>
        </w:rPr>
        <w:t>ます</w:t>
      </w:r>
      <w:r w:rsidRPr="00EF4846">
        <w:rPr>
          <w:rFonts w:ascii="メイリオ" w:eastAsia="メイリオ" w:hAnsi="メイリオ" w:hint="eastAsia"/>
          <w:sz w:val="22"/>
        </w:rPr>
        <w:t>。</w:t>
      </w:r>
    </w:p>
    <w:p w:rsidR="00C75DDB" w:rsidRPr="00EF4846" w:rsidRDefault="00C75DDB" w:rsidP="00C75DDB">
      <w:pPr>
        <w:rPr>
          <w:rFonts w:ascii="メイリオ" w:eastAsia="メイリオ" w:hAnsi="メイリオ"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②開催希望日の</w:t>
      </w:r>
      <w:r w:rsidR="005C20A4" w:rsidRPr="00EF4846">
        <w:rPr>
          <w:rFonts w:ascii="メイリオ" w:eastAsia="メイリオ" w:hAnsi="メイリオ" w:hint="eastAsia"/>
          <w:sz w:val="22"/>
        </w:rPr>
        <w:t>30日</w:t>
      </w:r>
      <w:r w:rsidRPr="00EF4846">
        <w:rPr>
          <w:rFonts w:ascii="メイリオ" w:eastAsia="メイリオ" w:hAnsi="メイリオ" w:hint="eastAsia"/>
          <w:bCs/>
          <w:sz w:val="22"/>
        </w:rPr>
        <w:t>前まで</w:t>
      </w:r>
      <w:r w:rsidRPr="00EF4846">
        <w:rPr>
          <w:rFonts w:ascii="メイリオ" w:eastAsia="メイリオ" w:hAnsi="メイリオ" w:hint="eastAsia"/>
          <w:sz w:val="22"/>
        </w:rPr>
        <w:t>お申込みください。</w:t>
      </w:r>
    </w:p>
    <w:p w:rsidR="005C20A4" w:rsidRPr="00EF4846" w:rsidRDefault="00C75DDB" w:rsidP="00FD507A">
      <w:pPr>
        <w:ind w:left="220" w:hangingChars="100" w:hanging="220"/>
        <w:rPr>
          <w:rFonts w:ascii="メイリオ" w:eastAsia="メイリオ" w:hAnsi="メイリオ"/>
          <w:bCs/>
          <w:sz w:val="22"/>
        </w:rPr>
      </w:pPr>
      <w:r w:rsidRPr="00EF4846">
        <w:rPr>
          <w:rFonts w:ascii="メイリオ" w:eastAsia="メイリオ" w:hAnsi="メイリオ" w:hint="eastAsia"/>
          <w:sz w:val="22"/>
        </w:rPr>
        <w:t>③都合により開催日時や内容等につい</w:t>
      </w:r>
      <w:r w:rsidRPr="00EF4846">
        <w:rPr>
          <w:rFonts w:ascii="メイリオ" w:eastAsia="メイリオ" w:hAnsi="メイリオ" w:hint="eastAsia"/>
          <w:bCs/>
          <w:sz w:val="22"/>
        </w:rPr>
        <w:t>て、調整をお願いする場合があります</w:t>
      </w:r>
      <w:r w:rsidR="00EF4846">
        <w:rPr>
          <w:rFonts w:ascii="メイリオ" w:eastAsia="メイリオ" w:hAnsi="メイリオ" w:hint="eastAsia"/>
          <w:bCs/>
          <w:sz w:val="22"/>
        </w:rPr>
        <w:t>ので、</w:t>
      </w:r>
      <w:r w:rsidRPr="00EF4846">
        <w:rPr>
          <w:rFonts w:ascii="メイリオ" w:eastAsia="メイリオ" w:hAnsi="メイリオ" w:hint="eastAsia"/>
          <w:bCs/>
          <w:sz w:val="22"/>
        </w:rPr>
        <w:t>ご協力</w:t>
      </w:r>
      <w:r w:rsidR="00F93830" w:rsidRPr="00EF4846">
        <w:rPr>
          <w:rFonts w:ascii="メイリオ" w:eastAsia="メイリオ" w:hAnsi="メイリオ" w:hint="eastAsia"/>
          <w:bCs/>
          <w:sz w:val="22"/>
        </w:rPr>
        <w:t>をお</w:t>
      </w:r>
      <w:r w:rsidRPr="00EF4846">
        <w:rPr>
          <w:rFonts w:ascii="メイリオ" w:eastAsia="メイリオ" w:hAnsi="メイリオ" w:hint="eastAsia"/>
          <w:bCs/>
          <w:sz w:val="22"/>
        </w:rPr>
        <w:t>願い</w:t>
      </w:r>
      <w:r w:rsidR="00F93830" w:rsidRPr="00EF4846">
        <w:rPr>
          <w:rFonts w:ascii="メイリオ" w:eastAsia="メイリオ" w:hAnsi="メイリオ" w:hint="eastAsia"/>
          <w:bCs/>
          <w:sz w:val="22"/>
        </w:rPr>
        <w:t>し</w:t>
      </w:r>
      <w:r w:rsidRPr="00EF4846">
        <w:rPr>
          <w:rFonts w:ascii="メイリオ" w:eastAsia="メイリオ" w:hAnsi="メイリオ" w:hint="eastAsia"/>
          <w:bCs/>
          <w:sz w:val="22"/>
        </w:rPr>
        <w:t>ます。</w:t>
      </w:r>
    </w:p>
    <w:p w:rsidR="00B9388F" w:rsidRDefault="00B9388F" w:rsidP="00FD507A">
      <w:pPr>
        <w:ind w:left="220" w:hangingChars="100" w:hanging="220"/>
        <w:rPr>
          <w:rFonts w:ascii="メイリオ" w:eastAsia="メイリオ" w:hAnsi="メイリオ"/>
          <w:bCs/>
          <w:sz w:val="22"/>
        </w:rPr>
      </w:pPr>
      <w:r w:rsidRPr="00EF4846">
        <w:rPr>
          <w:rFonts w:ascii="メイリオ" w:eastAsia="メイリオ" w:hAnsi="メイリオ" w:hint="eastAsia"/>
          <w:bCs/>
          <w:sz w:val="22"/>
        </w:rPr>
        <w:t>④出席</w:t>
      </w:r>
      <w:r w:rsidR="00221EB7" w:rsidRPr="00EF4846">
        <w:rPr>
          <w:rFonts w:ascii="メイリオ" w:eastAsia="メイリオ" w:hAnsi="メイリオ" w:hint="eastAsia"/>
          <w:bCs/>
          <w:sz w:val="22"/>
        </w:rPr>
        <w:t>委員会</w:t>
      </w:r>
      <w:r w:rsidRPr="00EF4846">
        <w:rPr>
          <w:rFonts w:ascii="メイリオ" w:eastAsia="メイリオ" w:hAnsi="メイリオ" w:hint="eastAsia"/>
          <w:bCs/>
          <w:sz w:val="22"/>
        </w:rPr>
        <w:t>は、協議のうえ懇談テーマに応じて決定します。</w:t>
      </w:r>
    </w:p>
    <w:p w:rsidR="00940C1E" w:rsidRDefault="00940C1E" w:rsidP="00FD507A">
      <w:pPr>
        <w:ind w:left="210" w:hangingChars="100" w:hanging="210"/>
        <w:rPr>
          <w:rFonts w:ascii="メイリオ" w:eastAsia="メイリオ" w:hAnsi="メイリオ"/>
          <w:bCs/>
        </w:rPr>
      </w:pPr>
    </w:p>
    <w:p w:rsidR="00EF4846" w:rsidRDefault="00EF4846" w:rsidP="00221EB7">
      <w:pPr>
        <w:ind w:left="210" w:hangingChars="100" w:hanging="210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【事務局記入欄】</w:t>
      </w:r>
    </w:p>
    <w:tbl>
      <w:tblPr>
        <w:tblStyle w:val="a7"/>
        <w:tblW w:w="9752" w:type="dxa"/>
        <w:tblInd w:w="-5" w:type="dxa"/>
        <w:tblLook w:val="04A0" w:firstRow="1" w:lastRow="0" w:firstColumn="1" w:lastColumn="0" w:noHBand="0" w:noVBand="1"/>
      </w:tblPr>
      <w:tblGrid>
        <w:gridCol w:w="1276"/>
        <w:gridCol w:w="8476"/>
      </w:tblGrid>
      <w:tr w:rsidR="00940C1E" w:rsidTr="001A0A9A">
        <w:trPr>
          <w:trHeight w:val="717"/>
        </w:trPr>
        <w:tc>
          <w:tcPr>
            <w:tcW w:w="1276" w:type="dxa"/>
            <w:vAlign w:val="center"/>
          </w:tcPr>
          <w:p w:rsidR="00940C1E" w:rsidRDefault="00940C1E" w:rsidP="00940C1E">
            <w:pPr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Cs/>
              </w:rPr>
              <w:t>出席委員会</w:t>
            </w:r>
          </w:p>
        </w:tc>
        <w:tc>
          <w:tcPr>
            <w:tcW w:w="8476" w:type="dxa"/>
            <w:vAlign w:val="center"/>
          </w:tcPr>
          <w:p w:rsidR="00940C1E" w:rsidRPr="001A0A9A" w:rsidRDefault="001A0A9A" w:rsidP="001A0A9A">
            <w:pPr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1A0A9A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全議員 ・ </w:t>
            </w:r>
            <w:r w:rsidR="00940C1E" w:rsidRPr="001A0A9A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議会運営 ・ 総務民生 ・ 産業建設 ・ 議会だより編集</w:t>
            </w:r>
            <w:r w:rsidR="00B120E8" w:rsidRPr="001A0A9A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・　議会改革推進特別</w:t>
            </w:r>
          </w:p>
        </w:tc>
      </w:tr>
    </w:tbl>
    <w:p w:rsidR="00B9388F" w:rsidRPr="001A0A9A" w:rsidRDefault="00B9388F" w:rsidP="00940C1E">
      <w:pPr>
        <w:ind w:left="210" w:hangingChars="100" w:hanging="210"/>
        <w:rPr>
          <w:rFonts w:ascii="メイリオ" w:eastAsia="メイリオ" w:hAnsi="メイリオ"/>
          <w:bCs/>
        </w:rPr>
      </w:pPr>
    </w:p>
    <w:sectPr w:rsidR="00B9388F" w:rsidRPr="001A0A9A" w:rsidSect="007301C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2C" w:rsidRDefault="004C782C" w:rsidP="00C75DDB">
      <w:r>
        <w:separator/>
      </w:r>
    </w:p>
  </w:endnote>
  <w:endnote w:type="continuationSeparator" w:id="0">
    <w:p w:rsidR="004C782C" w:rsidRDefault="004C782C" w:rsidP="00C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2C" w:rsidRDefault="004C782C" w:rsidP="00C75DDB">
      <w:r>
        <w:separator/>
      </w:r>
    </w:p>
  </w:footnote>
  <w:footnote w:type="continuationSeparator" w:id="0">
    <w:p w:rsidR="004C782C" w:rsidRDefault="004C782C" w:rsidP="00C7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2D53"/>
    <w:multiLevelType w:val="multilevel"/>
    <w:tmpl w:val="2AA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DB"/>
    <w:rsid w:val="00003180"/>
    <w:rsid w:val="000072DC"/>
    <w:rsid w:val="000234EA"/>
    <w:rsid w:val="0004685B"/>
    <w:rsid w:val="00073BC3"/>
    <w:rsid w:val="000A14DF"/>
    <w:rsid w:val="000F4CAD"/>
    <w:rsid w:val="00120E1D"/>
    <w:rsid w:val="00121F87"/>
    <w:rsid w:val="001561A2"/>
    <w:rsid w:val="00175D64"/>
    <w:rsid w:val="001A0A9A"/>
    <w:rsid w:val="001A3E03"/>
    <w:rsid w:val="001C332D"/>
    <w:rsid w:val="001E6C50"/>
    <w:rsid w:val="00220BB5"/>
    <w:rsid w:val="00221EB7"/>
    <w:rsid w:val="00227568"/>
    <w:rsid w:val="00227D4B"/>
    <w:rsid w:val="0027731E"/>
    <w:rsid w:val="002B0873"/>
    <w:rsid w:val="002F5EEC"/>
    <w:rsid w:val="00313930"/>
    <w:rsid w:val="003344FA"/>
    <w:rsid w:val="0035043F"/>
    <w:rsid w:val="003709F1"/>
    <w:rsid w:val="003724A8"/>
    <w:rsid w:val="003C69F0"/>
    <w:rsid w:val="003D0F04"/>
    <w:rsid w:val="00410F04"/>
    <w:rsid w:val="0042639E"/>
    <w:rsid w:val="004B7BAC"/>
    <w:rsid w:val="004C782C"/>
    <w:rsid w:val="00513200"/>
    <w:rsid w:val="00525274"/>
    <w:rsid w:val="005C20A4"/>
    <w:rsid w:val="00610D9F"/>
    <w:rsid w:val="00612819"/>
    <w:rsid w:val="00665D2D"/>
    <w:rsid w:val="00667119"/>
    <w:rsid w:val="0069614A"/>
    <w:rsid w:val="006966B8"/>
    <w:rsid w:val="006D4CDF"/>
    <w:rsid w:val="006E23BA"/>
    <w:rsid w:val="00703110"/>
    <w:rsid w:val="00722622"/>
    <w:rsid w:val="007254C9"/>
    <w:rsid w:val="007301C7"/>
    <w:rsid w:val="0073466C"/>
    <w:rsid w:val="00734CCA"/>
    <w:rsid w:val="007453BD"/>
    <w:rsid w:val="00751E17"/>
    <w:rsid w:val="0077158D"/>
    <w:rsid w:val="00796A94"/>
    <w:rsid w:val="007D4760"/>
    <w:rsid w:val="007E46F5"/>
    <w:rsid w:val="007E681D"/>
    <w:rsid w:val="007F5891"/>
    <w:rsid w:val="0080027F"/>
    <w:rsid w:val="008106B4"/>
    <w:rsid w:val="00813A63"/>
    <w:rsid w:val="00815B62"/>
    <w:rsid w:val="00823C81"/>
    <w:rsid w:val="00832FC6"/>
    <w:rsid w:val="00890FFB"/>
    <w:rsid w:val="008B17A0"/>
    <w:rsid w:val="008E24EB"/>
    <w:rsid w:val="008F5105"/>
    <w:rsid w:val="008F5FA4"/>
    <w:rsid w:val="00913EB6"/>
    <w:rsid w:val="00922779"/>
    <w:rsid w:val="009342AF"/>
    <w:rsid w:val="009367FF"/>
    <w:rsid w:val="00940C1E"/>
    <w:rsid w:val="00940C5A"/>
    <w:rsid w:val="00950978"/>
    <w:rsid w:val="00951FB3"/>
    <w:rsid w:val="00977910"/>
    <w:rsid w:val="00990F57"/>
    <w:rsid w:val="009952ED"/>
    <w:rsid w:val="009A735E"/>
    <w:rsid w:val="009C3214"/>
    <w:rsid w:val="009D601F"/>
    <w:rsid w:val="00A03449"/>
    <w:rsid w:val="00A22BE0"/>
    <w:rsid w:val="00A3164A"/>
    <w:rsid w:val="00A3678C"/>
    <w:rsid w:val="00A5349E"/>
    <w:rsid w:val="00A70EE3"/>
    <w:rsid w:val="00A71721"/>
    <w:rsid w:val="00A90312"/>
    <w:rsid w:val="00AA3E69"/>
    <w:rsid w:val="00AB2656"/>
    <w:rsid w:val="00AB3A88"/>
    <w:rsid w:val="00AC744A"/>
    <w:rsid w:val="00AE0741"/>
    <w:rsid w:val="00AE09DB"/>
    <w:rsid w:val="00B120E8"/>
    <w:rsid w:val="00B1644B"/>
    <w:rsid w:val="00B379D6"/>
    <w:rsid w:val="00B76285"/>
    <w:rsid w:val="00B9388F"/>
    <w:rsid w:val="00BA2913"/>
    <w:rsid w:val="00BC0F68"/>
    <w:rsid w:val="00BF381A"/>
    <w:rsid w:val="00C31BF8"/>
    <w:rsid w:val="00C60B1F"/>
    <w:rsid w:val="00C66C98"/>
    <w:rsid w:val="00C75DDB"/>
    <w:rsid w:val="00CD1D7D"/>
    <w:rsid w:val="00CF3BAD"/>
    <w:rsid w:val="00D539D9"/>
    <w:rsid w:val="00D54639"/>
    <w:rsid w:val="00D72E8E"/>
    <w:rsid w:val="00D951F1"/>
    <w:rsid w:val="00DA310D"/>
    <w:rsid w:val="00DC1CF2"/>
    <w:rsid w:val="00DE23B6"/>
    <w:rsid w:val="00DF610C"/>
    <w:rsid w:val="00E2544D"/>
    <w:rsid w:val="00E536D1"/>
    <w:rsid w:val="00E90F7F"/>
    <w:rsid w:val="00ED253F"/>
    <w:rsid w:val="00EF4846"/>
    <w:rsid w:val="00F2278E"/>
    <w:rsid w:val="00F87BFE"/>
    <w:rsid w:val="00F90CFC"/>
    <w:rsid w:val="00F93830"/>
    <w:rsid w:val="00FA3495"/>
    <w:rsid w:val="00FB2DC4"/>
    <w:rsid w:val="00FC0CAB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DDB"/>
  </w:style>
  <w:style w:type="paragraph" w:styleId="a5">
    <w:name w:val="footer"/>
    <w:basedOn w:val="a"/>
    <w:link w:val="a6"/>
    <w:uiPriority w:val="99"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5C20A4"/>
    <w:pPr>
      <w:jc w:val="right"/>
    </w:pPr>
    <w:rPr>
      <w:rFonts w:ascii="メイリオ" w:eastAsia="メイリオ" w:hAnsi="メイリオ"/>
      <w:bCs/>
    </w:rPr>
  </w:style>
  <w:style w:type="character" w:customStyle="1" w:styleId="af">
    <w:name w:val="結語 (文字)"/>
    <w:basedOn w:val="a0"/>
    <w:link w:val="ae"/>
    <w:uiPriority w:val="99"/>
    <w:rsid w:val="005C20A4"/>
    <w:rPr>
      <w:rFonts w:ascii="メイリオ" w:eastAsia="メイリオ" w:hAnsi="メイリオ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DDB"/>
  </w:style>
  <w:style w:type="paragraph" w:styleId="a5">
    <w:name w:val="footer"/>
    <w:basedOn w:val="a"/>
    <w:link w:val="a6"/>
    <w:uiPriority w:val="99"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5C20A4"/>
    <w:pPr>
      <w:jc w:val="right"/>
    </w:pPr>
    <w:rPr>
      <w:rFonts w:ascii="メイリオ" w:eastAsia="メイリオ" w:hAnsi="メイリオ"/>
      <w:bCs/>
    </w:rPr>
  </w:style>
  <w:style w:type="character" w:customStyle="1" w:styleId="af">
    <w:name w:val="結語 (文字)"/>
    <w:basedOn w:val="a0"/>
    <w:link w:val="ae"/>
    <w:uiPriority w:val="99"/>
    <w:rsid w:val="005C20A4"/>
    <w:rPr>
      <w:rFonts w:ascii="メイリオ" w:eastAsia="メイリオ" w:hAnsi="メイリオ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29AE-42D8-46B9-85CD-62A7392C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CF6FA7CE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</dc:creator>
  <cp:lastModifiedBy>中原　美幸</cp:lastModifiedBy>
  <cp:revision>2</cp:revision>
  <cp:lastPrinted>2019-05-15T04:37:00Z</cp:lastPrinted>
  <dcterms:created xsi:type="dcterms:W3CDTF">2021-03-17T02:08:00Z</dcterms:created>
  <dcterms:modified xsi:type="dcterms:W3CDTF">2021-03-17T02:08:00Z</dcterms:modified>
</cp:coreProperties>
</file>