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1C" w:rsidRDefault="00325114" w:rsidP="00D3331C">
      <w:r>
        <w:rPr>
          <w:rFonts w:hint="eastAsia"/>
        </w:rPr>
        <w:t>様式第２号（第４条、第７条、第８</w:t>
      </w:r>
      <w:bookmarkStart w:id="0" w:name="_GoBack"/>
      <w:bookmarkEnd w:id="0"/>
      <w:r w:rsidR="00D3331C">
        <w:rPr>
          <w:rFonts w:hint="eastAsia"/>
        </w:rPr>
        <w:t>条関係）</w:t>
      </w:r>
    </w:p>
    <w:p w:rsidR="00D3331C" w:rsidRDefault="00D3331C" w:rsidP="00D3331C"/>
    <w:p w:rsidR="00D3331C" w:rsidRDefault="00D3331C" w:rsidP="00D3331C">
      <w:pPr>
        <w:jc w:val="center"/>
        <w:rPr>
          <w:rFonts w:eastAsia="ＭＳ ゴシック"/>
          <w:sz w:val="32"/>
        </w:rPr>
      </w:pPr>
      <w:r w:rsidRPr="00D3331C">
        <w:rPr>
          <w:rFonts w:eastAsia="ＭＳ ゴシック" w:hint="eastAsia"/>
          <w:spacing w:val="180"/>
          <w:kern w:val="0"/>
          <w:sz w:val="32"/>
          <w:fitText w:val="1680" w:id="-1769257984"/>
        </w:rPr>
        <w:t>誓約</w:t>
      </w:r>
      <w:r w:rsidRPr="00D3331C">
        <w:rPr>
          <w:rFonts w:eastAsia="ＭＳ ゴシック" w:hint="eastAsia"/>
          <w:kern w:val="0"/>
          <w:sz w:val="32"/>
          <w:fitText w:val="1680" w:id="-1769257984"/>
        </w:rPr>
        <w:t>書</w:t>
      </w:r>
    </w:p>
    <w:p w:rsidR="00D3331C" w:rsidRDefault="00D3331C" w:rsidP="00D3331C"/>
    <w:p w:rsidR="00D3331C" w:rsidRDefault="00D3331C" w:rsidP="00D3331C"/>
    <w:p w:rsidR="00D3331C" w:rsidRDefault="00D3331C" w:rsidP="00D3331C">
      <w:pPr>
        <w:rPr>
          <w:sz w:val="28"/>
        </w:rPr>
      </w:pPr>
      <w:r>
        <w:rPr>
          <w:rFonts w:hint="eastAsia"/>
          <w:sz w:val="28"/>
        </w:rPr>
        <w:t xml:space="preserve">　指定給水装置工事事業者申請者及びその役員は、水道法第</w:t>
      </w:r>
      <w:r>
        <w:rPr>
          <w:rFonts w:hint="eastAsia"/>
          <w:sz w:val="28"/>
        </w:rPr>
        <w:t>25</w:t>
      </w:r>
      <w:r>
        <w:rPr>
          <w:rFonts w:hint="eastAsia"/>
          <w:sz w:val="28"/>
        </w:rPr>
        <w:t>条の</w:t>
      </w:r>
    </w:p>
    <w:p w:rsidR="00D3331C" w:rsidRDefault="00D3331C" w:rsidP="00D3331C">
      <w:pPr>
        <w:rPr>
          <w:sz w:val="28"/>
        </w:rPr>
      </w:pPr>
    </w:p>
    <w:p w:rsidR="00D3331C" w:rsidRDefault="00D3331C" w:rsidP="00D3331C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項第</w:t>
      </w:r>
      <w:r>
        <w:rPr>
          <w:rFonts w:hint="eastAsia"/>
          <w:sz w:val="28"/>
        </w:rPr>
        <w:t>3</w:t>
      </w:r>
      <w:r w:rsidR="00B749EF">
        <w:rPr>
          <w:rFonts w:hint="eastAsia"/>
          <w:sz w:val="28"/>
        </w:rPr>
        <w:t>号イからヘ</w:t>
      </w:r>
      <w:r>
        <w:rPr>
          <w:rFonts w:hint="eastAsia"/>
          <w:sz w:val="28"/>
        </w:rPr>
        <w:t>までのいずれにも該当しない者であること</w:t>
      </w:r>
    </w:p>
    <w:p w:rsidR="00D3331C" w:rsidRDefault="00D3331C" w:rsidP="00D3331C">
      <w:pPr>
        <w:rPr>
          <w:sz w:val="28"/>
        </w:rPr>
      </w:pPr>
    </w:p>
    <w:p w:rsidR="00D3331C" w:rsidRDefault="00D3331C" w:rsidP="00D3331C">
      <w:pPr>
        <w:rPr>
          <w:sz w:val="28"/>
        </w:rPr>
      </w:pPr>
      <w:r>
        <w:rPr>
          <w:rFonts w:hint="eastAsia"/>
          <w:sz w:val="28"/>
        </w:rPr>
        <w:t>を誓約します。</w:t>
      </w:r>
    </w:p>
    <w:p w:rsidR="00D3331C" w:rsidRDefault="00D3331C" w:rsidP="00D3331C">
      <w:pPr>
        <w:rPr>
          <w:sz w:val="28"/>
        </w:rPr>
      </w:pPr>
    </w:p>
    <w:p w:rsidR="00D3331C" w:rsidRDefault="00D3331C" w:rsidP="00D3331C"/>
    <w:p w:rsidR="00D3331C" w:rsidRDefault="00D3331C" w:rsidP="00D3331C"/>
    <w:p w:rsidR="00D3331C" w:rsidRDefault="00D3331C" w:rsidP="00D3331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3331C" w:rsidRDefault="00D3331C" w:rsidP="00D3331C">
      <w:pPr>
        <w:jc w:val="right"/>
        <w:rPr>
          <w:sz w:val="24"/>
        </w:rPr>
      </w:pPr>
    </w:p>
    <w:tbl>
      <w:tblPr>
        <w:tblW w:w="7029" w:type="dxa"/>
        <w:tblInd w:w="19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818"/>
        <w:gridCol w:w="4113"/>
      </w:tblGrid>
      <w:tr w:rsidR="00D3331C" w:rsidTr="00FC266C">
        <w:trPr>
          <w:trHeight w:val="720"/>
        </w:trPr>
        <w:tc>
          <w:tcPr>
            <w:tcW w:w="1098" w:type="dxa"/>
            <w:vAlign w:val="center"/>
          </w:tcPr>
          <w:p w:rsidR="00D3331C" w:rsidRDefault="00D3331C" w:rsidP="00FC26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818" w:type="dxa"/>
            <w:vAlign w:val="center"/>
          </w:tcPr>
          <w:p w:rsidR="00D3331C" w:rsidRDefault="00D3331C" w:rsidP="00FC26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4113" w:type="dxa"/>
            <w:vAlign w:val="center"/>
          </w:tcPr>
          <w:p w:rsidR="00D3331C" w:rsidRDefault="00D3331C" w:rsidP="00325114">
            <w:pPr>
              <w:wordWrap w:val="0"/>
              <w:ind w:right="960"/>
              <w:rPr>
                <w:sz w:val="24"/>
              </w:rPr>
            </w:pPr>
          </w:p>
        </w:tc>
      </w:tr>
      <w:tr w:rsidR="00D3331C" w:rsidTr="00FC266C">
        <w:trPr>
          <w:trHeight w:val="720"/>
        </w:trPr>
        <w:tc>
          <w:tcPr>
            <w:tcW w:w="1098" w:type="dxa"/>
            <w:vAlign w:val="center"/>
          </w:tcPr>
          <w:p w:rsidR="00D3331C" w:rsidRDefault="00D3331C" w:rsidP="00FC266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D3331C" w:rsidRDefault="00D3331C" w:rsidP="00FC26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113" w:type="dxa"/>
            <w:vAlign w:val="center"/>
          </w:tcPr>
          <w:p w:rsidR="00D3331C" w:rsidRDefault="00D3331C" w:rsidP="00325114">
            <w:pPr>
              <w:rPr>
                <w:sz w:val="24"/>
              </w:rPr>
            </w:pPr>
          </w:p>
        </w:tc>
      </w:tr>
      <w:tr w:rsidR="00D3331C" w:rsidTr="00FC266C">
        <w:trPr>
          <w:trHeight w:val="720"/>
        </w:trPr>
        <w:tc>
          <w:tcPr>
            <w:tcW w:w="1098" w:type="dxa"/>
            <w:vAlign w:val="center"/>
          </w:tcPr>
          <w:p w:rsidR="00D3331C" w:rsidRDefault="00D3331C" w:rsidP="00FC266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D3331C" w:rsidRDefault="00D3331C" w:rsidP="00FC26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113" w:type="dxa"/>
            <w:vAlign w:val="center"/>
          </w:tcPr>
          <w:p w:rsidR="00D3331C" w:rsidRDefault="00D3331C" w:rsidP="00325114">
            <w:pPr>
              <w:rPr>
                <w:sz w:val="24"/>
              </w:rPr>
            </w:pPr>
          </w:p>
        </w:tc>
      </w:tr>
    </w:tbl>
    <w:p w:rsidR="00D3331C" w:rsidRDefault="00D3331C" w:rsidP="00D3331C">
      <w:pPr>
        <w:rPr>
          <w:sz w:val="24"/>
        </w:rPr>
      </w:pPr>
    </w:p>
    <w:p w:rsidR="00D3331C" w:rsidRDefault="00D3331C" w:rsidP="00D3331C">
      <w:pPr>
        <w:rPr>
          <w:sz w:val="24"/>
        </w:rPr>
      </w:pPr>
    </w:p>
    <w:p w:rsidR="00D3331C" w:rsidRDefault="00D3331C" w:rsidP="00D3331C">
      <w:pPr>
        <w:rPr>
          <w:sz w:val="24"/>
        </w:rPr>
      </w:pPr>
    </w:p>
    <w:p w:rsidR="00D3331C" w:rsidRDefault="00D3331C" w:rsidP="00D3331C">
      <w:pPr>
        <w:rPr>
          <w:sz w:val="24"/>
        </w:rPr>
      </w:pPr>
    </w:p>
    <w:p w:rsidR="00D3331C" w:rsidRDefault="00D3331C" w:rsidP="00D3331C">
      <w:pPr>
        <w:ind w:firstLineChars="100" w:firstLine="280"/>
      </w:pPr>
      <w:r w:rsidRPr="00D3331C">
        <w:rPr>
          <w:rFonts w:hint="eastAsia"/>
          <w:spacing w:val="20"/>
          <w:kern w:val="0"/>
          <w:sz w:val="24"/>
          <w:fitText w:val="1920" w:id="-1769257983"/>
        </w:rPr>
        <w:t xml:space="preserve">高　森　町　</w:t>
      </w:r>
      <w:r w:rsidRPr="00D3331C">
        <w:rPr>
          <w:rFonts w:hint="eastAsia"/>
          <w:kern w:val="0"/>
          <w:sz w:val="24"/>
          <w:fitText w:val="1920" w:id="-1769257983"/>
        </w:rPr>
        <w:t>長</w:t>
      </w:r>
      <w:r>
        <w:rPr>
          <w:rFonts w:hint="eastAsia"/>
          <w:sz w:val="24"/>
        </w:rPr>
        <w:t xml:space="preserve">　　　</w:t>
      </w:r>
      <w:r>
        <w:rPr>
          <w:rFonts w:hint="eastAsia"/>
        </w:rPr>
        <w:t>様</w:t>
      </w:r>
    </w:p>
    <w:p w:rsidR="00D3331C" w:rsidRDefault="00D3331C" w:rsidP="00D3331C">
      <w:pPr>
        <w:rPr>
          <w:sz w:val="24"/>
        </w:rPr>
      </w:pPr>
    </w:p>
    <w:p w:rsidR="00D3331C" w:rsidRDefault="00D3331C" w:rsidP="00D3331C"/>
    <w:p w:rsidR="00D3331C" w:rsidRDefault="00D3331C" w:rsidP="00D3331C"/>
    <w:p w:rsidR="00D3331C" w:rsidRDefault="00D3331C" w:rsidP="00D3331C"/>
    <w:p w:rsidR="00D3331C" w:rsidRDefault="00D3331C" w:rsidP="00D3331C"/>
    <w:p w:rsidR="0076788D" w:rsidRPr="00D3331C" w:rsidRDefault="00D3331C">
      <w:r>
        <w:rPr>
          <w:rFonts w:hint="eastAsia"/>
        </w:rPr>
        <w:t>（備考）この用紙の大きさは、日本工業規格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sectPr w:rsidR="0076788D" w:rsidRPr="00D33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1C" w:rsidRDefault="00D3331C" w:rsidP="00D3331C">
      <w:r>
        <w:separator/>
      </w:r>
    </w:p>
  </w:endnote>
  <w:endnote w:type="continuationSeparator" w:id="0">
    <w:p w:rsidR="00D3331C" w:rsidRDefault="00D3331C" w:rsidP="00D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1C" w:rsidRDefault="00D3331C" w:rsidP="00D3331C">
      <w:r>
        <w:separator/>
      </w:r>
    </w:p>
  </w:footnote>
  <w:footnote w:type="continuationSeparator" w:id="0">
    <w:p w:rsidR="00D3331C" w:rsidRDefault="00D3331C" w:rsidP="00D3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4"/>
    <w:rsid w:val="000C171D"/>
    <w:rsid w:val="000C5664"/>
    <w:rsid w:val="000E368F"/>
    <w:rsid w:val="000F5C3C"/>
    <w:rsid w:val="002A1CDA"/>
    <w:rsid w:val="002F5420"/>
    <w:rsid w:val="00325114"/>
    <w:rsid w:val="00360BE5"/>
    <w:rsid w:val="004E0C51"/>
    <w:rsid w:val="00515FD1"/>
    <w:rsid w:val="00583E49"/>
    <w:rsid w:val="005C34D4"/>
    <w:rsid w:val="005D5215"/>
    <w:rsid w:val="005F0448"/>
    <w:rsid w:val="00652DDD"/>
    <w:rsid w:val="0076056D"/>
    <w:rsid w:val="0076788D"/>
    <w:rsid w:val="00771D79"/>
    <w:rsid w:val="007A551E"/>
    <w:rsid w:val="007F7123"/>
    <w:rsid w:val="00845FA8"/>
    <w:rsid w:val="00B749EF"/>
    <w:rsid w:val="00CB07C7"/>
    <w:rsid w:val="00D07C74"/>
    <w:rsid w:val="00D3331C"/>
    <w:rsid w:val="00DF7AE7"/>
    <w:rsid w:val="00EB2C6B"/>
    <w:rsid w:val="00ED6429"/>
    <w:rsid w:val="00EF6E37"/>
    <w:rsid w:val="00F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1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331C"/>
  </w:style>
  <w:style w:type="paragraph" w:styleId="a5">
    <w:name w:val="footer"/>
    <w:basedOn w:val="a"/>
    <w:link w:val="a6"/>
    <w:uiPriority w:val="99"/>
    <w:unhideWhenUsed/>
    <w:rsid w:val="00D3331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3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1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331C"/>
  </w:style>
  <w:style w:type="paragraph" w:styleId="a5">
    <w:name w:val="footer"/>
    <w:basedOn w:val="a"/>
    <w:link w:val="a6"/>
    <w:uiPriority w:val="99"/>
    <w:unhideWhenUsed/>
    <w:rsid w:val="00D3331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4E09C91F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TK16708</dc:creator>
  <cp:keywords/>
  <dc:description/>
  <cp:lastModifiedBy>小平　普</cp:lastModifiedBy>
  <cp:revision>4</cp:revision>
  <dcterms:created xsi:type="dcterms:W3CDTF">2021-06-17T04:03:00Z</dcterms:created>
  <dcterms:modified xsi:type="dcterms:W3CDTF">2022-02-28T01:36:00Z</dcterms:modified>
</cp:coreProperties>
</file>